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ørste tabell er oppsettstabellen for navn og kontaktinformasjon. Andre tabell er tabellen for nøkkelkvalifikasjoner"/>
      </w:tblPr>
      <w:tblGrid>
        <w:gridCol w:w="4106"/>
        <w:gridCol w:w="4200"/>
      </w:tblGrid>
      <w:tr w:rsidR="007A0F44" w:rsidRPr="000B7136" w14:paraId="73F2C0F0" w14:textId="77777777" w:rsidTr="004667FE">
        <w:trPr>
          <w:trHeight w:hRule="exact" w:val="1944"/>
        </w:trPr>
        <w:tc>
          <w:tcPr>
            <w:tcW w:w="4106" w:type="dxa"/>
            <w:tcMar>
              <w:right w:w="144" w:type="dxa"/>
            </w:tcMar>
            <w:vAlign w:val="bottom"/>
          </w:tcPr>
          <w:p w14:paraId="454FEFA5" w14:textId="24CA58A7" w:rsidR="007A0F44" w:rsidRPr="00065DD4" w:rsidRDefault="004667FE" w:rsidP="00174A87">
            <w:pPr>
              <w:pStyle w:val="Tittel"/>
              <w:rPr>
                <w:b/>
                <w:bCs/>
                <w:color w:val="7030A0"/>
                <w:sz w:val="48"/>
                <w:szCs w:val="44"/>
                <w:lang w:val="nn-NO"/>
              </w:rPr>
            </w:pPr>
            <w:r w:rsidRPr="00065DD4">
              <w:rPr>
                <w:b/>
                <w:bCs/>
                <w:color w:val="7030A0"/>
                <w:sz w:val="48"/>
                <w:szCs w:val="44"/>
                <w:lang w:val="nn-NO"/>
              </w:rPr>
              <w:t>prosjektnamn</w:t>
            </w:r>
          </w:p>
          <w:p w14:paraId="132BF331" w14:textId="70C4F9EA" w:rsidR="007A0F44" w:rsidRDefault="00137C69" w:rsidP="00174A87">
            <w:pPr>
              <w:pStyle w:val="Undertittel"/>
              <w:rPr>
                <w:sz w:val="36"/>
                <w:szCs w:val="10"/>
                <w:lang w:val="nn-NO"/>
              </w:rPr>
            </w:pPr>
            <w:r>
              <w:rPr>
                <w:sz w:val="36"/>
                <w:szCs w:val="10"/>
                <w:lang w:val="nn-NO"/>
              </w:rPr>
              <w:t>skriv her</w:t>
            </w:r>
            <w:r w:rsidR="004667FE" w:rsidRPr="00B402C1">
              <w:rPr>
                <w:sz w:val="36"/>
                <w:szCs w:val="10"/>
                <w:lang w:val="nn-NO"/>
              </w:rPr>
              <w:t xml:space="preserve"> :)</w:t>
            </w:r>
          </w:p>
          <w:p w14:paraId="26A95E9D" w14:textId="4FB47B1F" w:rsidR="00EC3AB7" w:rsidRPr="00B402C1" w:rsidRDefault="00EC3AB7" w:rsidP="00174A87">
            <w:pPr>
              <w:pStyle w:val="Undertittel"/>
              <w:rPr>
                <w:sz w:val="44"/>
                <w:szCs w:val="14"/>
                <w:lang w:val="nn-NO"/>
              </w:rPr>
            </w:pPr>
          </w:p>
        </w:tc>
        <w:tc>
          <w:tcPr>
            <w:tcW w:w="4200" w:type="dxa"/>
            <w:tcMar>
              <w:left w:w="144" w:type="dxa"/>
            </w:tcMar>
            <w:vAlign w:val="bottom"/>
          </w:tcPr>
          <w:p w14:paraId="4A9F866D" w14:textId="12ED7CA1" w:rsidR="007A0F44" w:rsidRPr="004667FE" w:rsidRDefault="00AB1E91" w:rsidP="00174A87">
            <w:pPr>
              <w:pStyle w:val="Kontaktinformasjon"/>
              <w:rPr>
                <w:lang w:val="nn-NO"/>
              </w:rPr>
            </w:pPr>
            <w:sdt>
              <w:sdtPr>
                <w:rPr>
                  <w:color w:val="auto"/>
                  <w:lang w:val="nn-NO"/>
                </w:rPr>
                <w:alias w:val="Skriv inn adresse:"/>
                <w:tag w:val="Skriv inn adresse:"/>
                <w:id w:val="-989020281"/>
                <w:placeholder>
                  <w:docPart w:val="D01B9FF51C37452FA0E0EEABF87E63B7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0B7136" w:rsidRPr="000B7136">
                  <w:rPr>
                    <w:color w:val="auto"/>
                    <w:lang w:val="nn-NO"/>
                  </w:rPr>
                  <w:t>Les kriteria før du søkjer</w:t>
                </w:r>
              </w:sdtContent>
            </w:sdt>
            <w:r w:rsidR="007A0F44" w:rsidRPr="004667FE">
              <w:rPr>
                <w:lang w:val="nn-NO" w:bidi="nb-NO"/>
              </w:rPr>
              <w:t xml:space="preserve">  </w:t>
            </w:r>
            <w:r w:rsidR="007A0F44" w:rsidRPr="009D0878">
              <w:rPr>
                <w:noProof/>
                <w:lang w:bidi="nb-NO"/>
              </w:rPr>
              <mc:AlternateContent>
                <mc:Choice Requires="wps">
                  <w:drawing>
                    <wp:inline distT="0" distB="0" distL="0" distR="0" wp14:anchorId="724287D1" wp14:editId="7D614CA4">
                      <wp:extent cx="118872" cy="118872"/>
                      <wp:effectExtent l="0" t="0" r="0" b="0"/>
                      <wp:docPr id="54" name="Adresse-ikon" descr="Adresse-ik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9A5A69" id="Adresse-ikon" o:spid="_x0000_s1026" alt="Adresse-ik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64F4D1D2" w14:textId="6E2E22BD" w:rsidR="007A0F44" w:rsidRPr="00B402C1" w:rsidRDefault="00AB1E91" w:rsidP="00174A87">
            <w:pPr>
              <w:pStyle w:val="Kontaktinformasjon"/>
              <w:rPr>
                <w:lang w:val="nn-NO"/>
              </w:rPr>
            </w:pPr>
            <w:sdt>
              <w:sdtPr>
                <w:rPr>
                  <w:lang w:val="nn-NO"/>
                </w:rPr>
                <w:alias w:val="Skriv inn telefonnummer:"/>
                <w:tag w:val="Skriv inn telefonnummer:"/>
                <w:id w:val="381135673"/>
                <w:placeholder>
                  <w:docPart w:val="8267C752BE7A453CA81035ED0FC51CDA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4667FE" w:rsidRPr="00B402C1">
                  <w:rPr>
                    <w:lang w:val="nn-NO"/>
                  </w:rPr>
                  <w:t>Spørsmål? Ring 57786243</w:t>
                </w:r>
              </w:sdtContent>
            </w:sdt>
            <w:r w:rsidR="007A0F44" w:rsidRPr="00B402C1">
              <w:rPr>
                <w:lang w:val="nn-NO" w:bidi="nb-NO"/>
              </w:rPr>
              <w:t xml:space="preserve">  </w:t>
            </w:r>
            <w:r w:rsidR="007A0F44" w:rsidRPr="009D0878">
              <w:rPr>
                <w:noProof/>
                <w:lang w:bidi="nb-NO"/>
              </w:rPr>
              <mc:AlternateContent>
                <mc:Choice Requires="wps">
                  <w:drawing>
                    <wp:inline distT="0" distB="0" distL="0" distR="0" wp14:anchorId="18C62931" wp14:editId="0526E8CA">
                      <wp:extent cx="109728" cy="109728"/>
                      <wp:effectExtent l="0" t="0" r="5080" b="5080"/>
                      <wp:docPr id="55" name="Telefon-ikon" descr="Telefon-ik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075C36" id="Telefon-ikon" o:spid="_x0000_s1026" alt="Telefon-ik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1F225768" w14:textId="299E9466" w:rsidR="007A0F44" w:rsidRPr="00B402C1" w:rsidRDefault="00AB1E91" w:rsidP="004667FE">
            <w:pPr>
              <w:pStyle w:val="Kontaktinformasjon"/>
              <w:jc w:val="left"/>
              <w:rPr>
                <w:lang w:val="nn-NO"/>
              </w:rPr>
            </w:pPr>
            <w:sdt>
              <w:sdtPr>
                <w:rPr>
                  <w:lang w:val="nn-NO"/>
                </w:rPr>
                <w:alias w:val="Skriv inn e-postadresse:"/>
                <w:tag w:val="Skriv inn e-postadresse:"/>
                <w:id w:val="479813182"/>
                <w:placeholder>
                  <w:docPart w:val="14381B3AD3834C49A89598818DA239F6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4667FE" w:rsidRPr="00B402C1">
                  <w:rPr>
                    <w:lang w:val="nn-NO"/>
                  </w:rPr>
                  <w:t xml:space="preserve"> </w:t>
                </w:r>
                <w:r w:rsidR="0028395F">
                  <w:rPr>
                    <w:lang w:val="nn-NO"/>
                  </w:rPr>
                  <w:t xml:space="preserve">  </w:t>
                </w:r>
                <w:r w:rsidR="004667FE" w:rsidRPr="00B402C1">
                  <w:rPr>
                    <w:lang w:val="nn-NO"/>
                  </w:rPr>
                  <w:t xml:space="preserve"> </w:t>
                </w:r>
                <w:r w:rsidR="005F7924">
                  <w:rPr>
                    <w:lang w:val="nn-NO"/>
                  </w:rPr>
                  <w:t>m</w:t>
                </w:r>
                <w:r w:rsidR="004667FE" w:rsidRPr="00B402C1">
                  <w:rPr>
                    <w:lang w:val="nn-NO"/>
                  </w:rPr>
                  <w:t>ona.hjonnevag@solund.kommune.no</w:t>
                </w:r>
              </w:sdtContent>
            </w:sdt>
            <w:r w:rsidR="007A0F44" w:rsidRPr="00B402C1">
              <w:rPr>
                <w:lang w:val="nn-NO" w:bidi="nb-NO"/>
              </w:rPr>
              <w:t xml:space="preserve">  </w:t>
            </w:r>
            <w:r w:rsidR="007A0F44">
              <w:rPr>
                <w:noProof/>
                <w:lang w:bidi="nb-NO"/>
              </w:rPr>
              <mc:AlternateContent>
                <mc:Choice Requires="wps">
                  <w:drawing>
                    <wp:inline distT="0" distB="0" distL="0" distR="0" wp14:anchorId="40BD3266" wp14:editId="3543428E">
                      <wp:extent cx="137160" cy="91440"/>
                      <wp:effectExtent l="0" t="0" r="0" b="3810"/>
                      <wp:docPr id="56" name="Frihåndsform 5" descr="E-post-ik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C983F9" id="Frihåndsform 5" o:spid="_x0000_s1026" alt="E-post-ik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037FFCC3" w14:textId="5D3994A8" w:rsidR="007A0F44" w:rsidRPr="004667FE" w:rsidRDefault="000B7136" w:rsidP="00174A87">
            <w:pPr>
              <w:pStyle w:val="Kontaktinformasjon"/>
              <w:rPr>
                <w:lang w:val="nn-NO"/>
              </w:rPr>
            </w:pPr>
            <w:r w:rsidRPr="000B7136">
              <w:rPr>
                <w:color w:val="auto"/>
                <w:lang w:val="nn-NO"/>
              </w:rPr>
              <w:t>www.solund.kommune.no</w:t>
            </w:r>
            <w:r w:rsidR="00C5165B" w:rsidRPr="004667FE">
              <w:rPr>
                <w:lang w:val="nn-NO" w:bidi="nb-NO"/>
              </w:rPr>
              <w:t xml:space="preserve">  </w:t>
            </w:r>
            <w:r w:rsidR="00C5165B" w:rsidRPr="009D0878">
              <w:rPr>
                <w:noProof/>
                <w:lang w:bidi="nb-NO"/>
              </w:rPr>
              <mc:AlternateContent>
                <mc:Choice Requires="wps">
                  <w:drawing>
                    <wp:inline distT="0" distB="0" distL="0" distR="0" wp14:anchorId="40ADD55D" wp14:editId="67DF2C32">
                      <wp:extent cx="118872" cy="118872"/>
                      <wp:effectExtent l="0" t="0" r="0" b="0"/>
                      <wp:docPr id="58" name="Nettsted-ikon" descr="Ikon for Twitter/blogg/portefølj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7448B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9BFD7D" id="Nettsted-ikon" o:spid="_x0000_s1026" alt="Ikon for Twitter/blogg/portefølje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  <w:r w:rsidR="007A0F44" w:rsidRPr="004667FE">
              <w:rPr>
                <w:lang w:val="nn-NO" w:bidi="nb-NO"/>
              </w:rPr>
              <w:t xml:space="preserve">  </w:t>
            </w:r>
          </w:p>
          <w:p w14:paraId="60107F5B" w14:textId="2FDDFDF4" w:rsidR="007A0F44" w:rsidRPr="004667FE" w:rsidRDefault="00CB13B6" w:rsidP="00C5165B">
            <w:pPr>
              <w:pStyle w:val="Kontaktinformasjon"/>
              <w:jc w:val="left"/>
              <w:rPr>
                <w:lang w:val="nn-NO"/>
              </w:rPr>
            </w:pPr>
            <w:r w:rsidRPr="009D0878">
              <w:rPr>
                <w:noProof/>
                <w:lang w:bidi="nb-N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D9A9AD7" wp14:editId="7CD4B440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29845</wp:posOffset>
                      </wp:positionV>
                      <wp:extent cx="118745" cy="118745"/>
                      <wp:effectExtent l="0" t="0" r="0" b="0"/>
                      <wp:wrapNone/>
                      <wp:docPr id="239397054" name="Adresse-ikon" descr="Adresse-ik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7448B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1AAAB" id="Adresse-ikon" o:spid="_x0000_s1026" alt="Adresse-ikon" style="position:absolute;margin-left:193.05pt;margin-top:2.35pt;width:9.35pt;height: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" stroked="f" strokeweight="0">
                      <v:path arrowok="t" o:connecttype="custom" o:connectlocs="62293,964;67050,4820;73308,10730;80568,17688;88370,25275;96214,32987;103558,40238;110025,46651;115032,51723;118036,54909;115032,55915;107813,56166;102932,56376;102932,107554;102139,113841;99427,117194;94128,118619;89998,118745;85074,118619;80318,118284;77522,116062;76396,110614;76145,103111;76020,95273;75978,87015;75978,79974;76020,75740;75561,71549;73016,68363;68885,66729;63795,66184;58329,66100;52280,66477;47106,67776;43434,70333;42141,74525;42182,101728;42099,113045;40013,116649;35256,118284;23449,118535;18525,117068;15855,113296;15521,95776;15438,56627;12851,56669;7969,56711;3046,56669;167,56669;1085,55286;4548,51555;9847,45981;16439,39149;23949,31562;31793,23724;39470,16053;46563,9137;52446,3395;57036,293" o:connectangles="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 w:rsidR="000B7136">
              <w:rPr>
                <w:lang w:val="nn-NO"/>
              </w:rPr>
              <w:t>F</w:t>
            </w:r>
            <w:r w:rsidR="000805AA">
              <w:rPr>
                <w:lang w:val="nn-NO"/>
              </w:rPr>
              <w:t>rå s</w:t>
            </w:r>
            <w:r>
              <w:rPr>
                <w:lang w:val="nn-NO"/>
              </w:rPr>
              <w:t>tartprosjektet ung og framtida i Solund</w:t>
            </w:r>
          </w:p>
        </w:tc>
      </w:tr>
    </w:tbl>
    <w:tbl>
      <w:tblPr>
        <w:tblStyle w:val="Vanligtabell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ørste tabell er oppsettstabellen for navn og kontaktinformasjon. Andre tabell er tabellen for nøkkelkvalifikasjoner"/>
      </w:tblPr>
      <w:tblGrid>
        <w:gridCol w:w="710"/>
        <w:gridCol w:w="8302"/>
      </w:tblGrid>
      <w:tr w:rsidR="000E24AC" w:rsidRPr="006C6003" w14:paraId="67E11462" w14:textId="77777777" w:rsidTr="00C51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0" w:type="dxa"/>
            <w:tcMar>
              <w:bottom w:w="0" w:type="dxa"/>
              <w:right w:w="216" w:type="dxa"/>
            </w:tcMar>
            <w:vAlign w:val="bottom"/>
          </w:tcPr>
          <w:p w14:paraId="42E0B332" w14:textId="623F4724" w:rsidR="000E24AC" w:rsidRPr="00565B06" w:rsidRDefault="00272E82" w:rsidP="009D0878">
            <w:pPr>
              <w:pStyle w:val="Ikoner"/>
            </w:pPr>
            <w:r w:rsidRPr="00B674EF">
              <w:rPr>
                <w:i/>
                <w:iCs/>
                <w:noProof/>
                <w:lang w:bidi="nb-NO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AFA51D1" wp14:editId="0700B84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-2867660</wp:posOffset>
                      </wp:positionV>
                      <wp:extent cx="274320" cy="274320"/>
                      <wp:effectExtent l="0" t="0" r="0" b="0"/>
                      <wp:wrapNone/>
                      <wp:docPr id="24" name="Ikon for ferdigheter i en sirkel" descr="Ferdighetsik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Ferdighetsikon i en sirkel" descr="Ferdighetsikon i en sirke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ymbol for ferdighetsikon del 1" descr="Symbol for ferdighetsikon del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ymbol for ferdighetsikon del 2" descr="Symbol for ferdighetsikon del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ymbol for ferdighetsikon del 3" descr="Symbol for ferdighetsikon del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ymbol for ferdighetsikon del 4" descr="Symbol for ferdighetsikon del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BE6C0B" id="Ikon for ferdigheter i en sirkel" o:spid="_x0000_s1026" alt="Ferdighetsikon" style="position:absolute;margin-left:3.5pt;margin-top:-225.8pt;width:21.6pt;height:21.6pt;z-index:-251658240;mso-width-relative:margin;mso-height-relative:margin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">
                      <v:shape id="Ferdighetsikon i en sirkel" o:spid="_x0000_s1027" alt="Ferdighetsikon i en sirkel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 for ferdighetsikon del 1" o:spid="_x0000_s1028" alt="Symbol for ferdighetsikon del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" path="m35,l49,2r11,8l67,21r3,14l67,48,60,60,49,67,35,70,21,67,10,60,3,48,,35,3,21,10,10,21,2,35,xe" fillcolor="window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ymbol for ferdighetsikon del 2" o:spid="_x0000_s1029" alt="Symbol for ferdighetsikon del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indow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ymbol for ferdighetsikon del 3" o:spid="_x0000_s1030" alt="Symbol for ferdighetsikon del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indow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ymbol for ferdighetsikon del 4" o:spid="_x0000_s1031" alt="Symbol for ferdighetsikon del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indow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="00075B13" w:rsidRPr="00565B06">
              <w:rPr>
                <w:noProof/>
                <w:lang w:bidi="nb-NO"/>
              </w:rPr>
              <mc:AlternateContent>
                <mc:Choice Requires="wpg">
                  <w:drawing>
                    <wp:inline distT="0" distB="0" distL="0" distR="0" wp14:anchorId="68EEA9CF" wp14:editId="2CD7CC0F">
                      <wp:extent cx="274320" cy="274320"/>
                      <wp:effectExtent l="0" t="0" r="0" b="0"/>
                      <wp:docPr id="13" name="Ikon for nøkkelkvalifikasjoner i en sirkel" descr="Nøkkelkvalifikasjoner-ik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Nøkkelkvalifikasjoner-ikon i en sirkel" descr="Nøkkelkvalifikasjoner-ikon i en sirke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Nøkkelkvalifikasjoner-ikon på øverste vannrette linje" descr="Nøkkelkvalifikasjoner-ikon på øverste vannrette linj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Nøkkelkvalifikasjoner-ikon på midtre vannrette linje" descr="Nøkkelkvalifikasjoner-ikon på midtre vannrette linj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Nøkkelkvalifikasjoner-ikon på nederste vannrette linje" descr="Nøkkelkvalifikasjoner-ikon på nederste vannrette linj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D3AEE5" id="Ikon for nøkkelkvalifikasjoner i en sirkel" o:spid="_x0000_s1026" alt="Nøkkelkvalifikasjoner-ik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">
                      <v:shape id="Nøkkelkvalifikasjoner-ikon i en sirkel" o:spid="_x0000_s1027" alt="Nøkkelkvalifikasjoner-ikon i en sirkel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Nøkkelkvalifikasjoner-ikon på øverste vannrette linje" o:spid="_x0000_s1028" alt="Nøkkelkvalifikasjoner-ikon på øverste vannrette linj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Nøkkelkvalifikasjoner-ikon på midtre vannrette linje" o:spid="_x0000_s1029" alt="Nøkkelkvalifikasjoner-ikon på midtre vannrette linj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Nøkkelkvalifikasjoner-ikon på nederste vannrette linje" o:spid="_x0000_s1030" alt="Nøkkelkvalifikasjoner-ikon på nederste vannrette linj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02" w:type="dxa"/>
            <w:tcBorders>
              <w:left w:val="nil"/>
            </w:tcBorders>
            <w:tcMar>
              <w:bottom w:w="0" w:type="dxa"/>
            </w:tcMar>
            <w:vAlign w:val="bottom"/>
          </w:tcPr>
          <w:tbl>
            <w:tblPr>
              <w:tblStyle w:val="Tabellrutenett"/>
              <w:tblW w:w="90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Øverste tabell har ferdighetsoverskrift, andre tabell har liste over ferdigheter, og nederste tabell har aktiviteter"/>
            </w:tblPr>
            <w:tblGrid>
              <w:gridCol w:w="236"/>
              <w:gridCol w:w="8772"/>
            </w:tblGrid>
            <w:tr w:rsidR="00B402C1" w:rsidRPr="00EA732C" w14:paraId="766B4F7B" w14:textId="77777777" w:rsidTr="00CB13B6">
              <w:tc>
                <w:tcPr>
                  <w:tcW w:w="236" w:type="dxa"/>
                  <w:tcMar>
                    <w:right w:w="216" w:type="dxa"/>
                  </w:tcMar>
                  <w:vAlign w:val="bottom"/>
                </w:tcPr>
                <w:p w14:paraId="7CADC21F" w14:textId="49479395" w:rsidR="00B402C1" w:rsidRPr="00B674EF" w:rsidRDefault="00B402C1" w:rsidP="00B402C1">
                  <w:pPr>
                    <w:pStyle w:val="Ikoner"/>
                    <w:rPr>
                      <w:i/>
                      <w:iCs/>
                    </w:rPr>
                  </w:pPr>
                </w:p>
              </w:tc>
              <w:tc>
                <w:tcPr>
                  <w:tcW w:w="8772" w:type="dxa"/>
                </w:tcPr>
                <w:p w14:paraId="30FD09BC" w14:textId="1DDBAD50" w:rsidR="00B402C1" w:rsidRPr="00EA732C" w:rsidRDefault="00EA732C" w:rsidP="00B402C1">
                  <w:pPr>
                    <w:pStyle w:val="Overskrift1"/>
                    <w:rPr>
                      <w:lang w:val="nn-NO"/>
                    </w:rPr>
                  </w:pPr>
                  <w:r w:rsidRPr="00A07BA0">
                    <w:rPr>
                      <w:color w:val="auto"/>
                      <w:lang w:val="nn-NO"/>
                    </w:rPr>
                    <w:t>tilskotsordning</w:t>
                  </w:r>
                  <w:r w:rsidR="0028395F" w:rsidRPr="00A07BA0">
                    <w:rPr>
                      <w:color w:val="auto"/>
                      <w:lang w:val="nn-NO"/>
                    </w:rPr>
                    <w:t>A SKAL VISE</w:t>
                  </w:r>
                  <w:r w:rsidR="00137C69">
                    <w:rPr>
                      <w:color w:val="auto"/>
                      <w:lang w:val="nn-NO"/>
                    </w:rPr>
                    <w:t xml:space="preserve"> at</w:t>
                  </w:r>
                </w:p>
              </w:tc>
            </w:tr>
          </w:tbl>
          <w:tbl>
            <w:tblPr>
              <w:tblStyle w:val="Rutenettabelllys"/>
              <w:tblW w:w="83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BADD7" w:themeFill="accent1" w:themeFillTint="6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Øverste tabell har ferdighetsoverskrift, andre tabell har liste over ferdigheter, og nederste tabell har aktiviteter"/>
            </w:tblPr>
            <w:tblGrid>
              <w:gridCol w:w="4149"/>
              <w:gridCol w:w="4166"/>
            </w:tblGrid>
            <w:tr w:rsidR="00A07BA0" w:rsidRPr="000805AA" w14:paraId="393C579F" w14:textId="77777777" w:rsidTr="00A07BA0">
              <w:trPr>
                <w:trHeight w:val="2035"/>
              </w:trPr>
              <w:tc>
                <w:tcPr>
                  <w:tcW w:w="4149" w:type="dxa"/>
                  <w:shd w:val="clear" w:color="auto" w:fill="CBADD7" w:themeFill="accent1" w:themeFillTint="66"/>
                </w:tcPr>
                <w:p w14:paraId="31D9F67F" w14:textId="77777777" w:rsidR="00A07BA0" w:rsidRDefault="00A07BA0" w:rsidP="00A07BA0">
                  <w:pPr>
                    <w:pStyle w:val="Punktliste"/>
                    <w:numPr>
                      <w:ilvl w:val="0"/>
                      <w:numId w:val="0"/>
                    </w:numPr>
                    <w:spacing w:after="80"/>
                    <w:ind w:left="360"/>
                    <w:rPr>
                      <w:color w:val="auto"/>
                      <w:sz w:val="24"/>
                      <w:szCs w:val="24"/>
                      <w:lang w:val="nn-NO"/>
                    </w:rPr>
                  </w:pPr>
                </w:p>
                <w:p w14:paraId="0DD507E4" w14:textId="646D4FB6" w:rsidR="00B402C1" w:rsidRPr="00A07BA0" w:rsidRDefault="00137C69" w:rsidP="00B402C1">
                  <w:pPr>
                    <w:pStyle w:val="Punktliste"/>
                    <w:spacing w:after="80"/>
                    <w:rPr>
                      <w:color w:val="auto"/>
                      <w:sz w:val="24"/>
                      <w:szCs w:val="24"/>
                      <w:lang w:val="nn-NO"/>
                    </w:rPr>
                  </w:pPr>
                  <w:r>
                    <w:rPr>
                      <w:color w:val="auto"/>
                      <w:sz w:val="24"/>
                      <w:szCs w:val="24"/>
                      <w:lang w:val="nn-NO"/>
                    </w:rPr>
                    <w:t>D</w:t>
                  </w:r>
                  <w:r w:rsidR="005B44E5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e</w:t>
                  </w:r>
                  <w:r w:rsidR="00EA732C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</w:t>
                  </w:r>
                  <w:r w:rsidR="0058125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ganske lett </w:t>
                  </w:r>
                  <w:r w:rsidR="00EA732C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kan</w:t>
                  </w:r>
                  <w:r w:rsidR="00EA732C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 xml:space="preserve"> få </w:t>
                  </w:r>
                  <w:r w:rsidR="00510F6B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 xml:space="preserve">mykje til </w:t>
                  </w:r>
                  <w:r w:rsidR="00CB13B6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>sjølv</w:t>
                  </w:r>
                  <w:r w:rsidR="00CB13B6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– </w:t>
                  </w:r>
                  <w:r w:rsidR="00B952C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gjerne </w:t>
                  </w:r>
                  <w:r w:rsidR="00CB13B6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med litt starthjelp </w:t>
                  </w:r>
                  <w:r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– </w:t>
                  </w:r>
                  <w:r w:rsidR="004B7917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og</w:t>
                  </w:r>
                  <w:r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s</w:t>
                  </w:r>
                  <w:r w:rsidR="0058125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aman </w:t>
                  </w:r>
                  <w:r w:rsidR="00650D7F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med andre</w:t>
                  </w:r>
                  <w:r w:rsidR="00650D7F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 xml:space="preserve"> </w:t>
                  </w:r>
                  <w:r w:rsidR="00650D7F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som </w:t>
                  </w:r>
                  <w:r w:rsidR="0058125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vil</w:t>
                  </w:r>
                  <w:r w:rsidR="00650D7F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det same</w:t>
                  </w:r>
                </w:p>
                <w:p w14:paraId="1330EFD8" w14:textId="62406836" w:rsidR="00B402C1" w:rsidRPr="00A07BA0" w:rsidRDefault="00137C69" w:rsidP="00B402C1">
                  <w:pPr>
                    <w:pStyle w:val="Punktliste"/>
                    <w:spacing w:after="80"/>
                    <w:rPr>
                      <w:color w:val="auto"/>
                      <w:sz w:val="24"/>
                      <w:szCs w:val="24"/>
                      <w:lang w:val="nn-NO"/>
                    </w:rPr>
                  </w:pPr>
                  <w:r>
                    <w:rPr>
                      <w:color w:val="auto"/>
                      <w:sz w:val="24"/>
                      <w:szCs w:val="24"/>
                      <w:lang w:val="nn-NO"/>
                    </w:rPr>
                    <w:t>D</w:t>
                  </w:r>
                  <w:r w:rsidR="00EA732C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e</w:t>
                  </w:r>
                  <w:r w:rsidR="00CB13B6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t er </w:t>
                  </w:r>
                  <w:r w:rsidR="00CB13B6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 xml:space="preserve">folk og </w:t>
                  </w:r>
                  <w:r w:rsidR="00650D7F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>organisasjonar</w:t>
                  </w:r>
                  <w:r w:rsidR="00CB13B6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rundt dykk, som </w:t>
                  </w:r>
                  <w:r w:rsidR="00B952C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truleg </w:t>
                  </w:r>
                  <w:r w:rsidR="00CB13B6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kan hjelpe til</w:t>
                  </w:r>
                  <w:r w:rsidR="001235E9">
                    <w:rPr>
                      <w:color w:val="auto"/>
                      <w:sz w:val="24"/>
                      <w:szCs w:val="24"/>
                      <w:lang w:val="nn-NO"/>
                    </w:rPr>
                    <w:t>,</w:t>
                  </w:r>
                  <w:r w:rsidR="00CB13B6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viss dei blir spurde</w:t>
                  </w:r>
                </w:p>
                <w:p w14:paraId="409C6003" w14:textId="4502D55B" w:rsidR="00CB13B6" w:rsidRPr="00A07BA0" w:rsidRDefault="00137C69" w:rsidP="00581251">
                  <w:pPr>
                    <w:pStyle w:val="Punktliste"/>
                    <w:spacing w:after="80"/>
                    <w:rPr>
                      <w:color w:val="auto"/>
                      <w:sz w:val="24"/>
                      <w:szCs w:val="24"/>
                      <w:lang w:val="nn-NO"/>
                    </w:rPr>
                  </w:pPr>
                  <w:r>
                    <w:rPr>
                      <w:color w:val="auto"/>
                      <w:sz w:val="24"/>
                      <w:szCs w:val="24"/>
                      <w:lang w:val="nn-NO"/>
                    </w:rPr>
                    <w:t>D</w:t>
                  </w:r>
                  <w:r w:rsidR="0058125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et finns mange </w:t>
                  </w:r>
                  <w:r w:rsidR="00581251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 xml:space="preserve">gratis </w:t>
                  </w:r>
                  <w:r w:rsidR="001235E9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>plassar</w:t>
                  </w:r>
                  <w:r w:rsidR="0058125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å vere  </w:t>
                  </w:r>
                </w:p>
              </w:tc>
              <w:tc>
                <w:tcPr>
                  <w:tcW w:w="4166" w:type="dxa"/>
                  <w:shd w:val="clear" w:color="auto" w:fill="CBADD7" w:themeFill="accent1" w:themeFillTint="66"/>
                  <w:tcMar>
                    <w:left w:w="576" w:type="dxa"/>
                  </w:tcMar>
                </w:tcPr>
                <w:p w14:paraId="481000F6" w14:textId="77777777" w:rsidR="00A07BA0" w:rsidRDefault="00A07BA0" w:rsidP="00A07BA0">
                  <w:pPr>
                    <w:pStyle w:val="Punktliste"/>
                    <w:numPr>
                      <w:ilvl w:val="0"/>
                      <w:numId w:val="0"/>
                    </w:numPr>
                    <w:spacing w:after="80"/>
                    <w:ind w:left="360"/>
                    <w:rPr>
                      <w:color w:val="auto"/>
                      <w:sz w:val="24"/>
                      <w:szCs w:val="24"/>
                      <w:lang w:val="nn-NO"/>
                    </w:rPr>
                  </w:pPr>
                </w:p>
                <w:p w14:paraId="4A1C370B" w14:textId="4B90E978" w:rsidR="00B402C1" w:rsidRPr="00A07BA0" w:rsidRDefault="00137C69" w:rsidP="00B402C1">
                  <w:pPr>
                    <w:pStyle w:val="Punktliste"/>
                    <w:spacing w:after="80"/>
                    <w:rPr>
                      <w:color w:val="auto"/>
                      <w:sz w:val="24"/>
                      <w:szCs w:val="24"/>
                      <w:lang w:val="nn-NO"/>
                    </w:rPr>
                  </w:pPr>
                  <w:r>
                    <w:rPr>
                      <w:color w:val="auto"/>
                      <w:sz w:val="24"/>
                      <w:szCs w:val="24"/>
                      <w:lang w:val="nn-NO"/>
                    </w:rPr>
                    <w:t>E</w:t>
                  </w:r>
                  <w:r w:rsidR="00443CE5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in kan få </w:t>
                  </w:r>
                  <w:r w:rsidR="001235E9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starta </w:t>
                  </w:r>
                  <w:r w:rsidR="00443CE5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noko ved å søkje</w:t>
                  </w:r>
                  <w:r w:rsidR="00CB13B6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</w:t>
                  </w:r>
                  <w:r w:rsidR="00443CE5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 xml:space="preserve">pengestøtte </w:t>
                  </w:r>
                  <w:r w:rsidR="00443CE5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frå </w:t>
                  </w:r>
                  <w:r w:rsidR="00CB13B6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ulike tilskotsordningar</w:t>
                  </w:r>
                </w:p>
                <w:p w14:paraId="25D360FC" w14:textId="2D2CDF6C" w:rsidR="00650D7F" w:rsidRPr="00A07BA0" w:rsidRDefault="00137C69" w:rsidP="00650D7F">
                  <w:pPr>
                    <w:pStyle w:val="Punktliste"/>
                    <w:spacing w:after="80"/>
                    <w:rPr>
                      <w:i/>
                      <w:iCs/>
                      <w:color w:val="auto"/>
                      <w:sz w:val="24"/>
                      <w:szCs w:val="24"/>
                      <w:lang w:val="nn-NO"/>
                    </w:rPr>
                  </w:pPr>
                  <w:r>
                    <w:rPr>
                      <w:color w:val="auto"/>
                      <w:sz w:val="24"/>
                      <w:szCs w:val="24"/>
                      <w:lang w:val="nn-NO"/>
                    </w:rPr>
                    <w:t>D</w:t>
                  </w:r>
                  <w:r w:rsidR="0058125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u som er ung/ung vaksen </w:t>
                  </w:r>
                  <w:r w:rsidR="001235E9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med dette </w:t>
                  </w:r>
                  <w:r w:rsidR="00581251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får</w:t>
                  </w:r>
                  <w:r w:rsidR="0028395F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</w:t>
                  </w:r>
                  <w:r w:rsidR="00650D7F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 xml:space="preserve">erfaring </w:t>
                  </w:r>
                  <w:r w:rsidR="00443CE5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med</w:t>
                  </w:r>
                  <w:r w:rsidR="00650D7F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korleis de kan få t</w:t>
                  </w:r>
                  <w:r w:rsidR="0028395F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>ing til</w:t>
                  </w:r>
                  <w:r w:rsidR="00650D7F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</w:t>
                  </w:r>
                  <w:r w:rsidR="004B7917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– i lag med </w:t>
                  </w:r>
                  <w:r w:rsidR="004B7917" w:rsidRPr="00A07BA0">
                    <w:rPr>
                      <w:b/>
                      <w:bCs/>
                      <w:color w:val="auto"/>
                      <w:sz w:val="24"/>
                      <w:szCs w:val="24"/>
                      <w:lang w:val="nn-NO"/>
                    </w:rPr>
                    <w:t>ressursane</w:t>
                  </w:r>
                  <w:r w:rsidR="004B7917" w:rsidRPr="00A07BA0">
                    <w:rPr>
                      <w:color w:val="auto"/>
                      <w:sz w:val="24"/>
                      <w:szCs w:val="24"/>
                      <w:lang w:val="nn-NO"/>
                    </w:rPr>
                    <w:t xml:space="preserve"> i nærmiljøet ditt</w:t>
                  </w:r>
                </w:p>
              </w:tc>
            </w:tr>
            <w:tr w:rsidR="00A07BA0" w:rsidRPr="000805AA" w14:paraId="4682A9D8" w14:textId="77777777" w:rsidTr="00A07BA0">
              <w:trPr>
                <w:trHeight w:val="74"/>
              </w:trPr>
              <w:tc>
                <w:tcPr>
                  <w:tcW w:w="4149" w:type="dxa"/>
                  <w:shd w:val="clear" w:color="auto" w:fill="CBADD7" w:themeFill="accent1" w:themeFillTint="66"/>
                </w:tcPr>
                <w:p w14:paraId="6FAF8499" w14:textId="333CB858" w:rsidR="00B402C1" w:rsidRPr="00A07BA0" w:rsidRDefault="00B402C1" w:rsidP="00B952C1">
                  <w:pPr>
                    <w:pStyle w:val="Punktliste"/>
                    <w:numPr>
                      <w:ilvl w:val="0"/>
                      <w:numId w:val="0"/>
                    </w:numPr>
                    <w:spacing w:after="80"/>
                    <w:ind w:left="360"/>
                    <w:rPr>
                      <w:i/>
                      <w:iCs/>
                      <w:color w:val="auto"/>
                      <w:sz w:val="24"/>
                      <w:szCs w:val="24"/>
                      <w:lang w:val="nn-NO"/>
                    </w:rPr>
                  </w:pPr>
                </w:p>
              </w:tc>
              <w:tc>
                <w:tcPr>
                  <w:tcW w:w="4166" w:type="dxa"/>
                  <w:shd w:val="clear" w:color="auto" w:fill="CBADD7" w:themeFill="accent1" w:themeFillTint="66"/>
                  <w:tcMar>
                    <w:left w:w="576" w:type="dxa"/>
                  </w:tcMar>
                </w:tcPr>
                <w:p w14:paraId="66117356" w14:textId="6C5C7D38" w:rsidR="00B402C1" w:rsidRPr="00A07BA0" w:rsidRDefault="00B402C1" w:rsidP="00B952C1">
                  <w:pPr>
                    <w:pStyle w:val="Punktliste"/>
                    <w:numPr>
                      <w:ilvl w:val="0"/>
                      <w:numId w:val="0"/>
                    </w:numPr>
                    <w:spacing w:after="80"/>
                    <w:ind w:left="360"/>
                    <w:rPr>
                      <w:i/>
                      <w:iCs/>
                      <w:color w:val="auto"/>
                      <w:sz w:val="24"/>
                      <w:szCs w:val="24"/>
                      <w:lang w:val="nn-NO"/>
                    </w:rPr>
                  </w:pPr>
                </w:p>
              </w:tc>
            </w:tr>
          </w:tbl>
          <w:p w14:paraId="4A923431" w14:textId="77777777" w:rsidR="000805AA" w:rsidRDefault="000805AA" w:rsidP="007850D1">
            <w:pPr>
              <w:pStyle w:val="Overskrift1"/>
              <w:rPr>
                <w:lang w:val="nn-NO"/>
              </w:rPr>
            </w:pPr>
          </w:p>
          <w:p w14:paraId="3BAAB256" w14:textId="77777777" w:rsidR="000805AA" w:rsidRDefault="000805AA" w:rsidP="007850D1">
            <w:pPr>
              <w:pStyle w:val="Overskrift1"/>
              <w:rPr>
                <w:lang w:val="nn-NO"/>
              </w:rPr>
            </w:pPr>
          </w:p>
          <w:p w14:paraId="41475051" w14:textId="65E9212D" w:rsidR="000E24AC" w:rsidRPr="006C6003" w:rsidRDefault="000805AA" w:rsidP="007850D1">
            <w:pPr>
              <w:pStyle w:val="Overskrift1"/>
              <w:rPr>
                <w:lang w:val="nn-NO"/>
              </w:rPr>
            </w:pPr>
            <w:r>
              <w:rPr>
                <w:b/>
                <w:bCs w:val="0"/>
                <w:lang w:val="nn-NO"/>
              </w:rPr>
              <w:t xml:space="preserve">1. </w:t>
            </w:r>
            <w:r w:rsidR="005C4AEB">
              <w:rPr>
                <w:b/>
                <w:bCs w:val="0"/>
                <w:lang w:val="nn-NO"/>
              </w:rPr>
              <w:t>prosjektansvarlege</w:t>
            </w:r>
          </w:p>
        </w:tc>
      </w:tr>
      <w:tr w:rsidR="000805AA" w:rsidRPr="006C6003" w14:paraId="4D13B899" w14:textId="77777777" w:rsidTr="00C5165B">
        <w:tc>
          <w:tcPr>
            <w:tcW w:w="710" w:type="dxa"/>
            <w:tcMar>
              <w:bottom w:w="0" w:type="dxa"/>
              <w:right w:w="216" w:type="dxa"/>
            </w:tcMar>
            <w:vAlign w:val="bottom"/>
          </w:tcPr>
          <w:p w14:paraId="282D1B85" w14:textId="77777777" w:rsidR="000805AA" w:rsidRPr="00B674EF" w:rsidRDefault="000805AA" w:rsidP="009D0878">
            <w:pPr>
              <w:pStyle w:val="Ikoner"/>
              <w:rPr>
                <w:i/>
                <w:iCs/>
                <w:noProof/>
                <w:lang w:bidi="nb-NO"/>
              </w:rPr>
            </w:pPr>
          </w:p>
        </w:tc>
        <w:tc>
          <w:tcPr>
            <w:tcW w:w="8302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65857CDB" w14:textId="77777777" w:rsidR="000805AA" w:rsidRPr="00B674EF" w:rsidRDefault="000805AA" w:rsidP="00B402C1">
            <w:pPr>
              <w:pStyle w:val="Ikoner"/>
              <w:rPr>
                <w:i/>
                <w:iCs/>
              </w:rPr>
            </w:pPr>
          </w:p>
        </w:tc>
      </w:tr>
    </w:tbl>
    <w:p w14:paraId="7B823A73" w14:textId="4C92C629" w:rsidR="00C5165B" w:rsidRDefault="005C4AEB" w:rsidP="00C5165B">
      <w:pPr>
        <w:pStyle w:val="Overskrift2"/>
        <w:rPr>
          <w:lang w:val="nn-NO"/>
        </w:rPr>
      </w:pPr>
      <w:r>
        <w:rPr>
          <w:lang w:val="nn-NO"/>
        </w:rPr>
        <w:t>De som søkjer</w:t>
      </w:r>
      <w:r w:rsidR="00C5165B" w:rsidRPr="00C5165B">
        <w:rPr>
          <w:lang w:val="nn-NO" w:bidi="nb-NO"/>
        </w:rPr>
        <w:t xml:space="preserve">| </w:t>
      </w:r>
      <w:r w:rsidR="00C5165B" w:rsidRPr="00C5165B">
        <w:rPr>
          <w:rStyle w:val="Utheving"/>
          <w:lang w:val="nn-NO"/>
        </w:rPr>
        <w:t>De må vere minst to</w:t>
      </w:r>
      <w:r w:rsidR="00581251">
        <w:rPr>
          <w:rStyle w:val="Utheving"/>
          <w:lang w:val="nn-NO"/>
        </w:rPr>
        <w:t xml:space="preserve"> – der minst ein er mellom 12-24 år.</w:t>
      </w:r>
    </w:p>
    <w:p w14:paraId="6651E4C3" w14:textId="1076F896" w:rsidR="00E63EC8" w:rsidRPr="00B402C1" w:rsidRDefault="00E63EC8" w:rsidP="00E63EC8">
      <w:pPr>
        <w:pStyle w:val="Punktliste"/>
        <w:rPr>
          <w:b/>
          <w:bCs/>
          <w:sz w:val="24"/>
          <w:szCs w:val="24"/>
        </w:rPr>
      </w:pPr>
      <w:proofErr w:type="spellStart"/>
      <w:r w:rsidRPr="00B402C1">
        <w:rPr>
          <w:b/>
          <w:bCs/>
          <w:sz w:val="24"/>
          <w:szCs w:val="24"/>
        </w:rPr>
        <w:t>Namn</w:t>
      </w:r>
      <w:proofErr w:type="spellEnd"/>
      <w:r w:rsidR="00891AEA" w:rsidRPr="00B402C1">
        <w:rPr>
          <w:b/>
          <w:bCs/>
          <w:sz w:val="24"/>
          <w:szCs w:val="24"/>
        </w:rPr>
        <w:t xml:space="preserve">, </w:t>
      </w:r>
      <w:r w:rsidRPr="00B402C1">
        <w:rPr>
          <w:b/>
          <w:bCs/>
          <w:sz w:val="24"/>
          <w:szCs w:val="24"/>
        </w:rPr>
        <w:t>kontaktinfo. og fødselsdato til deg som er mellom fylte 12 år og t.o.m. 24 år:</w:t>
      </w:r>
    </w:p>
    <w:p w14:paraId="52C767BB" w14:textId="4247EAAF" w:rsidR="00723EAF" w:rsidRPr="00B402C1" w:rsidRDefault="00723EAF" w:rsidP="00723EAF">
      <w:pPr>
        <w:pStyle w:val="Punktliste"/>
        <w:numPr>
          <w:ilvl w:val="0"/>
          <w:numId w:val="0"/>
        </w:numPr>
        <w:ind w:left="360"/>
        <w:rPr>
          <w:sz w:val="24"/>
          <w:szCs w:val="24"/>
        </w:rPr>
      </w:pPr>
      <w:r w:rsidRPr="00B402C1">
        <w:rPr>
          <w:sz w:val="24"/>
          <w:szCs w:val="24"/>
        </w:rPr>
        <w:t>Ditt svar</w:t>
      </w:r>
    </w:p>
    <w:p w14:paraId="3FEF31CD" w14:textId="77777777" w:rsidR="003B0CB4" w:rsidRPr="00B402C1" w:rsidRDefault="003B0CB4" w:rsidP="003B0CB4">
      <w:pPr>
        <w:pStyle w:val="Punktliste"/>
        <w:numPr>
          <w:ilvl w:val="0"/>
          <w:numId w:val="0"/>
        </w:numPr>
        <w:ind w:left="360"/>
        <w:rPr>
          <w:sz w:val="24"/>
          <w:szCs w:val="24"/>
        </w:rPr>
      </w:pPr>
    </w:p>
    <w:p w14:paraId="7BC6B975" w14:textId="37A8009A" w:rsidR="00E63EC8" w:rsidRPr="00B402C1" w:rsidRDefault="00E63EC8" w:rsidP="00E63EC8">
      <w:pPr>
        <w:pStyle w:val="Punktliste"/>
        <w:rPr>
          <w:b/>
          <w:bCs/>
          <w:sz w:val="24"/>
          <w:szCs w:val="24"/>
          <w:lang w:val="nn-NO"/>
        </w:rPr>
      </w:pPr>
      <w:r w:rsidRPr="00B402C1">
        <w:rPr>
          <w:b/>
          <w:bCs/>
          <w:sz w:val="24"/>
          <w:szCs w:val="24"/>
          <w:lang w:val="nn-NO"/>
        </w:rPr>
        <w:t>Namn</w:t>
      </w:r>
      <w:r w:rsidR="00891AEA" w:rsidRPr="00B402C1">
        <w:rPr>
          <w:b/>
          <w:bCs/>
          <w:sz w:val="24"/>
          <w:szCs w:val="24"/>
          <w:lang w:val="nn-NO"/>
        </w:rPr>
        <w:t xml:space="preserve">, </w:t>
      </w:r>
      <w:r w:rsidRPr="00B402C1">
        <w:rPr>
          <w:b/>
          <w:bCs/>
          <w:sz w:val="24"/>
          <w:szCs w:val="24"/>
          <w:lang w:val="nn-NO"/>
        </w:rPr>
        <w:t xml:space="preserve">kontaktinfo. og fødselsdato til deg/dykk som er vaksen og prosjektmedansvarleg: </w:t>
      </w:r>
    </w:p>
    <w:p w14:paraId="7A6DF6CD" w14:textId="7F13F8A3" w:rsidR="00723EAF" w:rsidRPr="00B402C1" w:rsidRDefault="00723EAF" w:rsidP="00723EAF">
      <w:pPr>
        <w:pStyle w:val="Punktliste"/>
        <w:numPr>
          <w:ilvl w:val="0"/>
          <w:numId w:val="0"/>
        </w:numPr>
        <w:ind w:left="360"/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Ditt svar</w:t>
      </w:r>
    </w:p>
    <w:p w14:paraId="483A8CC3" w14:textId="77777777" w:rsidR="003B0CB4" w:rsidRPr="00B402C1" w:rsidRDefault="003B0CB4" w:rsidP="003B0CB4">
      <w:pPr>
        <w:pStyle w:val="Punktliste"/>
        <w:numPr>
          <w:ilvl w:val="0"/>
          <w:numId w:val="0"/>
        </w:numPr>
        <w:ind w:left="360"/>
        <w:rPr>
          <w:sz w:val="24"/>
          <w:szCs w:val="24"/>
          <w:lang w:val="nn-NO"/>
        </w:rPr>
      </w:pPr>
    </w:p>
    <w:p w14:paraId="673CFAD4" w14:textId="1FD25473" w:rsidR="00E63EC8" w:rsidRPr="00B402C1" w:rsidRDefault="001235E9" w:rsidP="00B402C1">
      <w:pPr>
        <w:pStyle w:val="Punktliste"/>
        <w:numPr>
          <w:ilvl w:val="0"/>
          <w:numId w:val="0"/>
        </w:numPr>
        <w:ind w:left="360"/>
        <w:rPr>
          <w:b/>
          <w:bCs/>
          <w:sz w:val="24"/>
          <w:szCs w:val="24"/>
          <w:lang w:val="nn-NO"/>
        </w:rPr>
      </w:pPr>
      <w:r>
        <w:rPr>
          <w:b/>
          <w:bCs/>
          <w:sz w:val="24"/>
          <w:szCs w:val="24"/>
          <w:lang w:val="nn-NO"/>
        </w:rPr>
        <w:t>D</w:t>
      </w:r>
      <w:r w:rsidR="00E63EC8" w:rsidRPr="00B402C1">
        <w:rPr>
          <w:b/>
          <w:bCs/>
          <w:sz w:val="24"/>
          <w:szCs w:val="24"/>
          <w:lang w:val="nn-NO"/>
        </w:rPr>
        <w:t xml:space="preserve">u/de </w:t>
      </w:r>
      <w:r>
        <w:rPr>
          <w:b/>
          <w:bCs/>
          <w:sz w:val="24"/>
          <w:szCs w:val="24"/>
          <w:lang w:val="nn-NO"/>
        </w:rPr>
        <w:t xml:space="preserve">som er </w:t>
      </w:r>
      <w:r w:rsidR="007A1D24" w:rsidRPr="00B402C1">
        <w:rPr>
          <w:b/>
          <w:bCs/>
          <w:sz w:val="24"/>
          <w:szCs w:val="24"/>
          <w:lang w:val="nn-NO"/>
        </w:rPr>
        <w:t>prosjektmedansvarleg</w:t>
      </w:r>
      <w:r>
        <w:rPr>
          <w:b/>
          <w:bCs/>
          <w:sz w:val="24"/>
          <w:szCs w:val="24"/>
          <w:lang w:val="nn-NO"/>
        </w:rPr>
        <w:t xml:space="preserve">, søkjer du </w:t>
      </w:r>
      <w:r w:rsidR="00E63EC8" w:rsidRPr="00B402C1">
        <w:rPr>
          <w:b/>
          <w:bCs/>
          <w:sz w:val="24"/>
          <w:szCs w:val="24"/>
          <w:lang w:val="nn-NO"/>
        </w:rPr>
        <w:t xml:space="preserve">som privatperson, </w:t>
      </w:r>
      <w:r w:rsidR="00FF1D13" w:rsidRPr="00B402C1">
        <w:rPr>
          <w:b/>
          <w:bCs/>
          <w:sz w:val="24"/>
          <w:szCs w:val="24"/>
          <w:lang w:val="nn-NO"/>
        </w:rPr>
        <w:t xml:space="preserve">tilsett i bedrift eller medlem </w:t>
      </w:r>
      <w:r w:rsidR="00E63EC8" w:rsidRPr="00B402C1">
        <w:rPr>
          <w:b/>
          <w:bCs/>
          <w:sz w:val="24"/>
          <w:szCs w:val="24"/>
          <w:lang w:val="nn-NO"/>
        </w:rPr>
        <w:t>i lag/org./bedrift (organisasjonsnummer</w:t>
      </w:r>
      <w:r w:rsidR="00FF1D13" w:rsidRPr="00B402C1">
        <w:rPr>
          <w:b/>
          <w:bCs/>
          <w:sz w:val="24"/>
          <w:szCs w:val="24"/>
          <w:lang w:val="nn-NO"/>
        </w:rPr>
        <w:t xml:space="preserve"> og -namn</w:t>
      </w:r>
      <w:r w:rsidR="00E63EC8" w:rsidRPr="00B402C1">
        <w:rPr>
          <w:b/>
          <w:bCs/>
          <w:sz w:val="24"/>
          <w:szCs w:val="24"/>
          <w:lang w:val="nn-NO"/>
        </w:rPr>
        <w:t xml:space="preserve">): </w:t>
      </w:r>
    </w:p>
    <w:p w14:paraId="10CC0117" w14:textId="37D16A56" w:rsidR="00723EAF" w:rsidRPr="00B402C1" w:rsidRDefault="00723EAF" w:rsidP="00B402C1">
      <w:pPr>
        <w:pStyle w:val="Punktliste"/>
        <w:numPr>
          <w:ilvl w:val="0"/>
          <w:numId w:val="0"/>
        </w:numPr>
        <w:ind w:left="360"/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Ditt svar</w:t>
      </w:r>
    </w:p>
    <w:p w14:paraId="05E17AE5" w14:textId="77777777" w:rsidR="003B0CB4" w:rsidRPr="00B402C1" w:rsidRDefault="003B0CB4" w:rsidP="003B0CB4">
      <w:pPr>
        <w:pStyle w:val="Punktliste"/>
        <w:numPr>
          <w:ilvl w:val="0"/>
          <w:numId w:val="0"/>
        </w:numPr>
        <w:ind w:left="720"/>
        <w:rPr>
          <w:sz w:val="24"/>
          <w:szCs w:val="24"/>
          <w:lang w:val="nn-NO"/>
        </w:rPr>
      </w:pPr>
    </w:p>
    <w:p w14:paraId="1516EA74" w14:textId="07B59DC9" w:rsidR="00E63EC8" w:rsidRPr="00B402C1" w:rsidRDefault="00E63EC8" w:rsidP="00E63EC8">
      <w:pPr>
        <w:pStyle w:val="Punktliste"/>
        <w:rPr>
          <w:b/>
          <w:bCs/>
          <w:sz w:val="24"/>
          <w:szCs w:val="24"/>
          <w:lang w:val="nn-NO"/>
        </w:rPr>
      </w:pPr>
      <w:r w:rsidRPr="00B402C1">
        <w:rPr>
          <w:b/>
          <w:bCs/>
          <w:sz w:val="24"/>
          <w:szCs w:val="24"/>
          <w:lang w:val="nn-NO"/>
        </w:rPr>
        <w:t xml:space="preserve">Kontonummer </w:t>
      </w:r>
      <w:r w:rsidR="005B44E5">
        <w:rPr>
          <w:b/>
          <w:bCs/>
          <w:sz w:val="24"/>
          <w:szCs w:val="24"/>
          <w:lang w:val="nn-NO"/>
        </w:rPr>
        <w:t xml:space="preserve">og </w:t>
      </w:r>
      <w:r w:rsidRPr="00B402C1">
        <w:rPr>
          <w:b/>
          <w:bCs/>
          <w:sz w:val="24"/>
          <w:szCs w:val="24"/>
          <w:lang w:val="nn-NO"/>
        </w:rPr>
        <w:t>namn på kontoeigar der tilskotet skal utbetalast:</w:t>
      </w:r>
    </w:p>
    <w:p w14:paraId="46B36201" w14:textId="2A2113EA" w:rsidR="00723EAF" w:rsidRPr="00B402C1" w:rsidRDefault="00723EAF" w:rsidP="00723EAF">
      <w:pPr>
        <w:pStyle w:val="Punktliste"/>
        <w:numPr>
          <w:ilvl w:val="0"/>
          <w:numId w:val="0"/>
        </w:numPr>
        <w:ind w:left="360"/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Ditt svar</w:t>
      </w:r>
      <w:r w:rsidR="00B402C1" w:rsidRPr="00B402C1">
        <w:rPr>
          <w:sz w:val="24"/>
          <w:szCs w:val="24"/>
          <w:lang w:val="nn-NO"/>
        </w:rPr>
        <w:t xml:space="preserve"> </w:t>
      </w:r>
    </w:p>
    <w:p w14:paraId="2F809DCB" w14:textId="77777777" w:rsidR="00E63EC8" w:rsidRPr="00B402C1" w:rsidRDefault="00E63EC8" w:rsidP="007850D1">
      <w:pPr>
        <w:rPr>
          <w:sz w:val="24"/>
          <w:szCs w:val="24"/>
          <w:lang w:val="nn-NO"/>
        </w:rPr>
      </w:pPr>
    </w:p>
    <w:p w14:paraId="05CC00D0" w14:textId="7C8FC427" w:rsidR="003E7FCE" w:rsidRDefault="003E7FCE" w:rsidP="007850D1">
      <w:pPr>
        <w:rPr>
          <w:lang w:val="nn-NO"/>
        </w:rPr>
      </w:pPr>
    </w:p>
    <w:p w14:paraId="43C3F65E" w14:textId="77777777" w:rsidR="00581251" w:rsidRDefault="00581251" w:rsidP="007850D1">
      <w:pPr>
        <w:rPr>
          <w:lang w:val="nn-NO"/>
        </w:rPr>
      </w:pPr>
    </w:p>
    <w:p w14:paraId="5C2114E9" w14:textId="77777777" w:rsidR="00581251" w:rsidRDefault="00581251" w:rsidP="007850D1">
      <w:pPr>
        <w:rPr>
          <w:lang w:val="nn-NO"/>
        </w:rPr>
      </w:pPr>
    </w:p>
    <w:p w14:paraId="452816DA" w14:textId="77777777" w:rsidR="00581251" w:rsidRDefault="00581251" w:rsidP="007850D1">
      <w:pPr>
        <w:rPr>
          <w:lang w:val="nn-NO"/>
        </w:rPr>
      </w:pPr>
    </w:p>
    <w:p w14:paraId="08AB5D5D" w14:textId="77777777" w:rsidR="00581251" w:rsidRDefault="00581251" w:rsidP="007850D1">
      <w:pPr>
        <w:rPr>
          <w:lang w:val="nn-NO"/>
        </w:rPr>
      </w:pPr>
    </w:p>
    <w:p w14:paraId="6CACB19E" w14:textId="77777777" w:rsidR="00510F6B" w:rsidRDefault="00510F6B" w:rsidP="007850D1">
      <w:pPr>
        <w:rPr>
          <w:lang w:val="nn-NO"/>
        </w:rPr>
      </w:pPr>
    </w:p>
    <w:p w14:paraId="1BCC67CB" w14:textId="77777777" w:rsidR="00581251" w:rsidRPr="004667FE" w:rsidRDefault="00581251" w:rsidP="007850D1">
      <w:pPr>
        <w:rPr>
          <w:lang w:val="nn-NO"/>
        </w:rPr>
      </w:pPr>
    </w:p>
    <w:tbl>
      <w:tblPr>
        <w:tblStyle w:val="Tabellrutenett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ppsettstabell for utdanning"/>
      </w:tblPr>
      <w:tblGrid>
        <w:gridCol w:w="717"/>
        <w:gridCol w:w="8295"/>
      </w:tblGrid>
      <w:tr w:rsidR="00A77B4D" w:rsidRPr="00565B06" w14:paraId="1B966B45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323076E1" w14:textId="77777777" w:rsidR="00A77B4D" w:rsidRPr="00565B06" w:rsidRDefault="00075B13" w:rsidP="00075B13">
            <w:pPr>
              <w:pStyle w:val="Ikoner"/>
            </w:pPr>
            <w:r w:rsidRPr="00565B06">
              <w:rPr>
                <w:noProof/>
                <w:lang w:bidi="nb-NO"/>
              </w:rPr>
              <mc:AlternateContent>
                <mc:Choice Requires="wpg">
                  <w:drawing>
                    <wp:inline distT="0" distB="0" distL="0" distR="0" wp14:anchorId="2CDDC72C" wp14:editId="532EBB40">
                      <wp:extent cx="274320" cy="274320"/>
                      <wp:effectExtent l="0" t="0" r="0" b="0"/>
                      <wp:docPr id="18" name="Ikon for utdanning i en sirkel" descr="Utdanning-ik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Utdanningsikon i en sirkel" descr="Utdanningsikon i en sirke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ymbol for utdanningsikon " descr="Symbol for utdanningsikon 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3FD6C" id="Ikon for utdanning i en sirkel" o:spid="_x0000_s1026" alt="Utdanning-ik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">
                      <v:shape id="Utdanningsikon i en sirkel" o:spid="_x0000_s1027" alt="Utdanningsikon i en sirkel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 for utdanningsikon " o:spid="_x0000_s1028" alt="Symbol for utdanningsikon 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084D6132" w14:textId="060195DC" w:rsidR="00A77B4D" w:rsidRPr="00565B06" w:rsidRDefault="000805AA" w:rsidP="002146F8">
            <w:pPr>
              <w:pStyle w:val="Overskrift1"/>
            </w:pPr>
            <w:r>
              <w:t xml:space="preserve">2. </w:t>
            </w:r>
            <w:r w:rsidR="004667FE">
              <w:t>prosjektet ditt</w:t>
            </w:r>
          </w:p>
        </w:tc>
      </w:tr>
    </w:tbl>
    <w:p w14:paraId="749E0111" w14:textId="3C4152D2" w:rsidR="007C0E0E" w:rsidRDefault="004667FE" w:rsidP="00B47E1E">
      <w:pPr>
        <w:pStyle w:val="Overskrift2"/>
        <w:rPr>
          <w:rStyle w:val="Utheving"/>
          <w:lang w:val="nn-NO"/>
        </w:rPr>
      </w:pPr>
      <w:r w:rsidRPr="00ED73F8">
        <w:rPr>
          <w:lang w:val="nn-NO"/>
        </w:rPr>
        <w:t>Beskriv prosjektet</w:t>
      </w:r>
      <w:r w:rsidR="007C0E0E" w:rsidRPr="00ED73F8">
        <w:rPr>
          <w:lang w:val="nn-NO" w:bidi="nb-NO"/>
        </w:rPr>
        <w:t xml:space="preserve"> | </w:t>
      </w:r>
      <w:r w:rsidR="001235E9">
        <w:rPr>
          <w:rStyle w:val="Utheving"/>
          <w:lang w:val="nn-NO"/>
        </w:rPr>
        <w:t>Prosjektakt</w:t>
      </w:r>
      <w:r w:rsidR="00ED73F8" w:rsidRPr="00ED73F8">
        <w:rPr>
          <w:rStyle w:val="Utheving"/>
          <w:lang w:val="nn-NO"/>
        </w:rPr>
        <w:t>iviteten skal</w:t>
      </w:r>
      <w:r w:rsidR="00ED73F8" w:rsidRPr="00CD6F0B">
        <w:rPr>
          <w:rStyle w:val="Utheving"/>
          <w:i/>
          <w:iCs w:val="0"/>
          <w:lang w:val="nn-NO"/>
        </w:rPr>
        <w:t xml:space="preserve"> helst</w:t>
      </w:r>
      <w:r w:rsidR="00ED73F8" w:rsidRPr="00ED73F8">
        <w:rPr>
          <w:rStyle w:val="Utheving"/>
          <w:lang w:val="nn-NO"/>
        </w:rPr>
        <w:t xml:space="preserve"> bli </w:t>
      </w:r>
      <w:r w:rsidR="00ED73F8">
        <w:rPr>
          <w:rStyle w:val="Utheving"/>
          <w:lang w:val="nn-NO"/>
        </w:rPr>
        <w:t xml:space="preserve">til </w:t>
      </w:r>
      <w:r w:rsidR="00ED73F8" w:rsidRPr="00ED73F8">
        <w:rPr>
          <w:rStyle w:val="Utheving"/>
          <w:lang w:val="nn-NO"/>
        </w:rPr>
        <w:t>no</w:t>
      </w:r>
      <w:r w:rsidR="00ED73F8">
        <w:rPr>
          <w:rStyle w:val="Utheving"/>
          <w:lang w:val="nn-NO"/>
        </w:rPr>
        <w:t xml:space="preserve">ko som </w:t>
      </w:r>
      <w:r w:rsidR="00B402C1">
        <w:rPr>
          <w:rStyle w:val="Utheving"/>
          <w:lang w:val="nn-NO"/>
        </w:rPr>
        <w:t>varer over tid</w:t>
      </w:r>
    </w:p>
    <w:p w14:paraId="734EBBDF" w14:textId="7C618A48" w:rsidR="005B44E5" w:rsidRDefault="005B44E5" w:rsidP="005B44E5">
      <w:pPr>
        <w:pStyle w:val="Overskrift2"/>
        <w:rPr>
          <w:rStyle w:val="Utheving"/>
          <w:b w:val="0"/>
          <w:bCs/>
          <w:lang w:val="nn-NO"/>
        </w:rPr>
      </w:pPr>
      <w:r>
        <w:rPr>
          <w:rStyle w:val="Utheving"/>
          <w:b w:val="0"/>
          <w:bCs/>
          <w:lang w:val="nn-NO"/>
        </w:rPr>
        <w:t>Prosjektaktiviteten kan vere organisert</w:t>
      </w:r>
      <w:r w:rsidR="001235E9">
        <w:rPr>
          <w:rStyle w:val="Utheving"/>
          <w:b w:val="0"/>
          <w:bCs/>
          <w:lang w:val="nn-NO"/>
        </w:rPr>
        <w:t xml:space="preserve"> av nokon, eller vere tilgjengeleg når ein treng (uorganisert). Fast eller ved behov.</w:t>
      </w:r>
    </w:p>
    <w:p w14:paraId="221FACEC" w14:textId="77777777" w:rsidR="000805AA" w:rsidRDefault="000805AA" w:rsidP="005B44E5">
      <w:pPr>
        <w:pStyle w:val="Overskrift2"/>
        <w:rPr>
          <w:rStyle w:val="Utheving"/>
          <w:b w:val="0"/>
          <w:bCs/>
          <w:lang w:val="nn-NO"/>
        </w:rPr>
      </w:pPr>
    </w:p>
    <w:p w14:paraId="159C90CA" w14:textId="365E0B5F" w:rsidR="002F7E24" w:rsidRPr="00B402C1" w:rsidRDefault="002F7E24" w:rsidP="002F7E24">
      <w:pPr>
        <w:pStyle w:val="Overskrift2"/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</w:pPr>
      <w:r w:rsidRPr="00B402C1">
        <w:rPr>
          <w:b w:val="0"/>
          <w:bCs/>
          <w:sz w:val="24"/>
          <w:szCs w:val="24"/>
          <w:lang w:val="nn-NO"/>
        </w:rPr>
        <w:t xml:space="preserve">•    </w:t>
      </w:r>
      <w:r w:rsidR="00E63EC8" w:rsidRPr="00B402C1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Skriv konkret</w:t>
      </w:r>
      <w:r w:rsidR="00473E6B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 xml:space="preserve"> om innhaldet i </w:t>
      </w:r>
      <w:r w:rsidR="00F67CB7" w:rsidRPr="00B402C1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prosjekt</w:t>
      </w:r>
      <w:r w:rsidR="00473E6B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aktiviteten</w:t>
      </w:r>
      <w:r w:rsidR="00F67CB7" w:rsidRPr="00B402C1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:</w:t>
      </w:r>
    </w:p>
    <w:p w14:paraId="64F702FD" w14:textId="32966853" w:rsidR="00723EAF" w:rsidRPr="00B402C1" w:rsidRDefault="00723EAF" w:rsidP="007850D1">
      <w:pPr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Ditt svar</w:t>
      </w:r>
    </w:p>
    <w:p w14:paraId="56CBDE7B" w14:textId="77777777" w:rsidR="002F7E24" w:rsidRPr="00B402C1" w:rsidRDefault="002F7E24" w:rsidP="007850D1">
      <w:pPr>
        <w:rPr>
          <w:sz w:val="24"/>
          <w:szCs w:val="24"/>
          <w:lang w:val="nn-NO"/>
        </w:rPr>
      </w:pPr>
    </w:p>
    <w:p w14:paraId="0C4BCE63" w14:textId="5BC5E229" w:rsidR="00F67CB7" w:rsidRPr="00473E6B" w:rsidRDefault="002F7E24" w:rsidP="007850D1">
      <w:pPr>
        <w:numPr>
          <w:ilvl w:val="0"/>
          <w:numId w:val="14"/>
        </w:numPr>
        <w:spacing w:line="259" w:lineRule="auto"/>
        <w:contextualSpacing/>
        <w:rPr>
          <w:b/>
          <w:bCs/>
          <w:sz w:val="24"/>
          <w:szCs w:val="24"/>
          <w:lang w:val="nn-NO"/>
        </w:rPr>
      </w:pPr>
      <w:r w:rsidRPr="00473E6B">
        <w:rPr>
          <w:b/>
          <w:bCs/>
          <w:sz w:val="24"/>
          <w:szCs w:val="24"/>
          <w:lang w:val="nn-NO"/>
        </w:rPr>
        <w:t>Sk</w:t>
      </w:r>
      <w:r w:rsidR="00473E6B" w:rsidRPr="00473E6B">
        <w:rPr>
          <w:b/>
          <w:bCs/>
          <w:sz w:val="24"/>
          <w:szCs w:val="24"/>
          <w:lang w:val="nn-NO"/>
        </w:rPr>
        <w:t>riv</w:t>
      </w:r>
      <w:r w:rsidR="00473E6B">
        <w:rPr>
          <w:b/>
          <w:bCs/>
          <w:sz w:val="24"/>
          <w:szCs w:val="24"/>
          <w:lang w:val="nn-NO"/>
        </w:rPr>
        <w:t xml:space="preserve"> </w:t>
      </w:r>
      <w:r w:rsidRPr="00473E6B">
        <w:rPr>
          <w:b/>
          <w:bCs/>
          <w:sz w:val="24"/>
          <w:szCs w:val="24"/>
          <w:lang w:val="nn-NO"/>
        </w:rPr>
        <w:t xml:space="preserve">om </w:t>
      </w:r>
      <w:r w:rsidR="00473E6B">
        <w:rPr>
          <w:b/>
          <w:bCs/>
          <w:sz w:val="24"/>
          <w:szCs w:val="24"/>
          <w:lang w:val="nn-NO"/>
        </w:rPr>
        <w:t>prosjekt</w:t>
      </w:r>
      <w:r w:rsidRPr="00473E6B">
        <w:rPr>
          <w:b/>
          <w:bCs/>
          <w:sz w:val="24"/>
          <w:szCs w:val="24"/>
          <w:lang w:val="nn-NO"/>
        </w:rPr>
        <w:t>aktiviteten ny</w:t>
      </w:r>
      <w:r w:rsidR="00AC0ED2">
        <w:rPr>
          <w:b/>
          <w:bCs/>
          <w:sz w:val="24"/>
          <w:szCs w:val="24"/>
          <w:lang w:val="nn-NO"/>
        </w:rPr>
        <w:t>. E</w:t>
      </w:r>
      <w:r w:rsidRPr="00473E6B">
        <w:rPr>
          <w:b/>
          <w:bCs/>
          <w:sz w:val="24"/>
          <w:szCs w:val="24"/>
          <w:lang w:val="nn-NO"/>
        </w:rPr>
        <w:t xml:space="preserve">ller om de skal </w:t>
      </w:r>
      <w:r w:rsidR="001235E9">
        <w:rPr>
          <w:b/>
          <w:bCs/>
          <w:sz w:val="24"/>
          <w:szCs w:val="24"/>
          <w:lang w:val="nn-NO"/>
        </w:rPr>
        <w:t>vidare</w:t>
      </w:r>
      <w:r w:rsidRPr="00473E6B">
        <w:rPr>
          <w:b/>
          <w:bCs/>
          <w:sz w:val="24"/>
          <w:szCs w:val="24"/>
          <w:lang w:val="nn-NO"/>
        </w:rPr>
        <w:t xml:space="preserve">utvikle </w:t>
      </w:r>
      <w:r w:rsidR="00B674EF" w:rsidRPr="00473E6B">
        <w:rPr>
          <w:b/>
          <w:bCs/>
          <w:sz w:val="24"/>
          <w:szCs w:val="24"/>
          <w:lang w:val="nn-NO"/>
        </w:rPr>
        <w:t xml:space="preserve">noko </w:t>
      </w:r>
      <w:r w:rsidRPr="00473E6B">
        <w:rPr>
          <w:b/>
          <w:bCs/>
          <w:sz w:val="24"/>
          <w:szCs w:val="24"/>
          <w:lang w:val="nn-NO"/>
        </w:rPr>
        <w:t>som allereie er i gong</w:t>
      </w:r>
      <w:r w:rsidR="00AC0ED2">
        <w:rPr>
          <w:b/>
          <w:bCs/>
          <w:sz w:val="24"/>
          <w:szCs w:val="24"/>
          <w:lang w:val="nn-NO"/>
        </w:rPr>
        <w:t xml:space="preserve"> (skriv i så fall kva):</w:t>
      </w:r>
    </w:p>
    <w:p w14:paraId="0FB627D6" w14:textId="4B0BE56E" w:rsidR="00723EAF" w:rsidRPr="00B402C1" w:rsidRDefault="00723EAF" w:rsidP="007850D1">
      <w:pPr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Ditt svar</w:t>
      </w:r>
    </w:p>
    <w:p w14:paraId="51FEF07D" w14:textId="77777777" w:rsidR="002F7E24" w:rsidRPr="00B402C1" w:rsidRDefault="002F7E24" w:rsidP="007850D1">
      <w:pPr>
        <w:rPr>
          <w:sz w:val="24"/>
          <w:szCs w:val="24"/>
          <w:lang w:val="nn-NO"/>
        </w:rPr>
      </w:pPr>
    </w:p>
    <w:p w14:paraId="2AB66DEE" w14:textId="77777777" w:rsidR="0028318A" w:rsidRDefault="002F7E24" w:rsidP="002F7E24">
      <w:pPr>
        <w:pStyle w:val="Overskrift2"/>
        <w:rPr>
          <w:lang w:val="nn-NO"/>
        </w:rPr>
      </w:pPr>
      <w:r w:rsidRPr="00B402C1">
        <w:rPr>
          <w:b w:val="0"/>
          <w:bCs/>
          <w:sz w:val="24"/>
          <w:szCs w:val="24"/>
          <w:lang w:val="nn-NO"/>
        </w:rPr>
        <w:t xml:space="preserve">•   </w:t>
      </w:r>
      <w:r w:rsidRPr="00B402C1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Målgruppe, alder</w:t>
      </w:r>
      <w:r w:rsidR="0028318A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 xml:space="preserve"> for prosjektaktiviteten</w:t>
      </w:r>
      <w:r w:rsidR="0028318A" w:rsidRPr="0028318A">
        <w:rPr>
          <w:lang w:val="nn-NO"/>
        </w:rPr>
        <w:t xml:space="preserve"> </w:t>
      </w:r>
    </w:p>
    <w:p w14:paraId="760FDA05" w14:textId="712FD18E" w:rsidR="002F7E24" w:rsidRDefault="0028318A" w:rsidP="002F7E24">
      <w:pPr>
        <w:pStyle w:val="Overskrift2"/>
        <w:rPr>
          <w:rFonts w:asciiTheme="minorHAnsi" w:hAnsiTheme="minorHAnsi" w:cstheme="minorHAnsi"/>
          <w:b w:val="0"/>
          <w:bCs/>
          <w:color w:val="4C4C4C" w:themeColor="text2" w:themeTint="BF"/>
          <w:sz w:val="24"/>
          <w:szCs w:val="24"/>
          <w:lang w:val="nn-NO"/>
        </w:rPr>
      </w:pPr>
      <w:r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(Pro</w:t>
      </w:r>
      <w:r w:rsidRPr="0028318A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sjektaktiv</w:t>
      </w:r>
      <w:r w:rsidR="000805AA" w:rsidRPr="000805AA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iteten kan gjelde for ei utvida aldersgruppe, men må omfatte aldersgruppa 12-24 år</w:t>
      </w:r>
      <w:r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)</w:t>
      </w:r>
      <w:r w:rsidR="002F7E24" w:rsidRPr="00B402C1">
        <w:rPr>
          <w:rFonts w:asciiTheme="minorHAnsi" w:hAnsiTheme="minorHAnsi" w:cstheme="minorHAnsi"/>
          <w:b w:val="0"/>
          <w:bCs/>
          <w:color w:val="4C4C4C" w:themeColor="text2" w:themeTint="BF"/>
          <w:sz w:val="24"/>
          <w:szCs w:val="24"/>
          <w:lang w:val="nn-NO"/>
        </w:rPr>
        <w:t>:  Ditt svar</w:t>
      </w:r>
    </w:p>
    <w:p w14:paraId="160B55A0" w14:textId="77777777" w:rsidR="00D27DDA" w:rsidRDefault="00D27DDA" w:rsidP="002F7E24">
      <w:pPr>
        <w:pStyle w:val="Overskrift2"/>
        <w:rPr>
          <w:rFonts w:asciiTheme="minorHAnsi" w:hAnsiTheme="minorHAnsi" w:cstheme="minorHAnsi"/>
          <w:b w:val="0"/>
          <w:bCs/>
          <w:color w:val="4C4C4C" w:themeColor="text2" w:themeTint="BF"/>
          <w:sz w:val="24"/>
          <w:szCs w:val="24"/>
          <w:lang w:val="nn-NO"/>
        </w:rPr>
      </w:pPr>
    </w:p>
    <w:p w14:paraId="2176794E" w14:textId="04895711" w:rsidR="00D27DDA" w:rsidRPr="00137C69" w:rsidRDefault="00D27DDA" w:rsidP="00D27DDA">
      <w:pPr>
        <w:rPr>
          <w:sz w:val="24"/>
          <w:szCs w:val="24"/>
          <w:lang w:val="nn-NO"/>
        </w:rPr>
      </w:pPr>
      <w:r w:rsidRPr="00137C69">
        <w:rPr>
          <w:rFonts w:asciiTheme="majorHAnsi" w:eastAsiaTheme="majorEastAsia" w:hAnsiTheme="majorHAnsi" w:cstheme="majorBidi"/>
          <w:bCs/>
          <w:color w:val="77448B" w:themeColor="accent1"/>
          <w:sz w:val="24"/>
          <w:szCs w:val="24"/>
          <w:lang w:val="nn-NO"/>
        </w:rPr>
        <w:t xml:space="preserve">•   </w:t>
      </w:r>
      <w:r w:rsidRPr="00137C69">
        <w:rPr>
          <w:b/>
          <w:bCs/>
          <w:sz w:val="24"/>
          <w:szCs w:val="24"/>
          <w:lang w:val="nn-NO"/>
        </w:rPr>
        <w:t>Kven skal drive prosjektaktiviteten framover?:</w:t>
      </w:r>
      <w:r w:rsidRPr="00137C69">
        <w:rPr>
          <w:sz w:val="24"/>
          <w:szCs w:val="24"/>
          <w:lang w:val="nn-NO"/>
        </w:rPr>
        <w:t xml:space="preserve"> Ditt svar</w:t>
      </w:r>
    </w:p>
    <w:p w14:paraId="4F35CC58" w14:textId="77777777" w:rsidR="002F7E24" w:rsidRPr="00137C69" w:rsidRDefault="002F7E24" w:rsidP="007850D1">
      <w:pPr>
        <w:rPr>
          <w:sz w:val="24"/>
          <w:szCs w:val="24"/>
          <w:lang w:val="nn-NO"/>
        </w:rPr>
      </w:pPr>
    </w:p>
    <w:p w14:paraId="3AC6F525" w14:textId="10776CB9" w:rsidR="002F7E24" w:rsidRPr="00B402C1" w:rsidRDefault="002F7E24" w:rsidP="002F7E24">
      <w:pPr>
        <w:rPr>
          <w:sz w:val="24"/>
          <w:szCs w:val="24"/>
          <w:lang w:val="nn-NO"/>
        </w:rPr>
      </w:pPr>
      <w:r w:rsidRPr="00B402C1">
        <w:rPr>
          <w:rFonts w:asciiTheme="majorHAnsi" w:eastAsiaTheme="majorEastAsia" w:hAnsiTheme="majorHAnsi" w:cstheme="majorBidi"/>
          <w:bCs/>
          <w:color w:val="77448B" w:themeColor="accent1"/>
          <w:sz w:val="24"/>
          <w:szCs w:val="24"/>
          <w:lang w:val="nn-NO"/>
        </w:rPr>
        <w:t xml:space="preserve">•   </w:t>
      </w:r>
      <w:r w:rsidRPr="00B402C1">
        <w:rPr>
          <w:b/>
          <w:bCs/>
          <w:sz w:val="24"/>
          <w:szCs w:val="24"/>
          <w:lang w:val="nn-NO"/>
        </w:rPr>
        <w:t xml:space="preserve">Er </w:t>
      </w:r>
      <w:r w:rsidR="0028318A">
        <w:rPr>
          <w:b/>
          <w:bCs/>
          <w:sz w:val="24"/>
          <w:szCs w:val="24"/>
          <w:lang w:val="nn-NO"/>
        </w:rPr>
        <w:t>den</w:t>
      </w:r>
      <w:r w:rsidRPr="00B402C1">
        <w:rPr>
          <w:b/>
          <w:bCs/>
          <w:sz w:val="24"/>
          <w:szCs w:val="24"/>
          <w:lang w:val="nn-NO"/>
        </w:rPr>
        <w:t xml:space="preserve"> rusfri, ope for alle og gratis å delta på?:</w:t>
      </w:r>
      <w:r w:rsidRPr="00B402C1">
        <w:rPr>
          <w:sz w:val="24"/>
          <w:szCs w:val="24"/>
          <w:lang w:val="nn-NO"/>
        </w:rPr>
        <w:t xml:space="preserve"> Ditt svar</w:t>
      </w:r>
    </w:p>
    <w:p w14:paraId="2E424BD5" w14:textId="77777777" w:rsidR="002F7E24" w:rsidRPr="00B402C1" w:rsidRDefault="002F7E24" w:rsidP="002F7E24">
      <w:pPr>
        <w:rPr>
          <w:sz w:val="24"/>
          <w:szCs w:val="24"/>
          <w:lang w:val="nn-NO"/>
        </w:rPr>
      </w:pPr>
    </w:p>
    <w:p w14:paraId="4D47013A" w14:textId="404BE13B" w:rsidR="002F7E24" w:rsidRPr="00B402C1" w:rsidRDefault="002F7E24" w:rsidP="002F7E24">
      <w:pPr>
        <w:pStyle w:val="Overskrift2"/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</w:pPr>
      <w:r w:rsidRPr="00B402C1">
        <w:rPr>
          <w:b w:val="0"/>
          <w:bCs/>
          <w:sz w:val="24"/>
          <w:szCs w:val="24"/>
          <w:lang w:val="nn-NO"/>
        </w:rPr>
        <w:t xml:space="preserve">•   </w:t>
      </w:r>
      <w:r w:rsidRPr="00B402C1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 xml:space="preserve">Kvar i Solund skal aktiviteten skje? </w:t>
      </w:r>
      <w:r w:rsidR="00D80505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 xml:space="preserve">(Bygd og </w:t>
      </w:r>
      <w:r w:rsidR="001235E9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l</w:t>
      </w:r>
      <w:r w:rsidR="00D80505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okale</w:t>
      </w:r>
      <w:r w:rsidR="001235E9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/anlegg</w:t>
      </w:r>
      <w:r w:rsidR="00D80505">
        <w:rPr>
          <w:rFonts w:asciiTheme="minorHAnsi" w:hAnsiTheme="minorHAnsi" w:cstheme="minorHAnsi"/>
          <w:color w:val="4C4C4C" w:themeColor="text2" w:themeTint="BF"/>
          <w:sz w:val="24"/>
          <w:szCs w:val="24"/>
          <w:lang w:val="nn-NO"/>
        </w:rPr>
        <w:t>):</w:t>
      </w:r>
      <w:r w:rsidRPr="00B402C1">
        <w:rPr>
          <w:rFonts w:asciiTheme="minorHAnsi" w:hAnsiTheme="minorHAnsi" w:cstheme="minorHAnsi"/>
          <w:b w:val="0"/>
          <w:bCs/>
          <w:color w:val="4C4C4C" w:themeColor="text2" w:themeTint="BF"/>
          <w:sz w:val="24"/>
          <w:szCs w:val="24"/>
          <w:lang w:val="nn-NO"/>
        </w:rPr>
        <w:t xml:space="preserve"> Ditt svar</w:t>
      </w:r>
    </w:p>
    <w:p w14:paraId="2529BD11" w14:textId="77777777" w:rsidR="002F7E24" w:rsidRPr="00B402C1" w:rsidRDefault="002F7E24" w:rsidP="002F7E24">
      <w:pPr>
        <w:rPr>
          <w:sz w:val="24"/>
          <w:szCs w:val="24"/>
          <w:lang w:val="nn-NO"/>
        </w:rPr>
      </w:pPr>
    </w:p>
    <w:p w14:paraId="14BE35BF" w14:textId="77777777" w:rsidR="00ED73F8" w:rsidRDefault="00ED73F8" w:rsidP="007850D1">
      <w:pPr>
        <w:rPr>
          <w:lang w:val="nn-NO"/>
        </w:rPr>
      </w:pPr>
    </w:p>
    <w:p w14:paraId="446F70E0" w14:textId="77777777" w:rsidR="00ED73F8" w:rsidRPr="00F67CB7" w:rsidRDefault="00ED73F8" w:rsidP="007850D1">
      <w:pPr>
        <w:rPr>
          <w:lang w:val="nn-NO"/>
        </w:rPr>
      </w:pPr>
    </w:p>
    <w:p w14:paraId="08E2C310" w14:textId="2F760128" w:rsidR="007C0E0E" w:rsidRPr="00E63EC8" w:rsidRDefault="005B44E5" w:rsidP="00B47E1E">
      <w:pPr>
        <w:pStyle w:val="Overskrift2"/>
        <w:rPr>
          <w:lang w:val="nn-NO"/>
        </w:rPr>
      </w:pPr>
      <w:r>
        <w:rPr>
          <w:lang w:val="nn-NO"/>
        </w:rPr>
        <w:t xml:space="preserve">Grunngje kort </w:t>
      </w:r>
      <w:r w:rsidR="007C0E0E" w:rsidRPr="00E63EC8">
        <w:rPr>
          <w:lang w:val="nn-NO" w:bidi="nb-NO"/>
        </w:rPr>
        <w:t xml:space="preserve">| </w:t>
      </w:r>
      <w:r w:rsidR="00473E6B">
        <w:rPr>
          <w:rStyle w:val="Utheving"/>
          <w:lang w:val="nn-NO"/>
        </w:rPr>
        <w:t>På kva måte vil</w:t>
      </w:r>
      <w:r w:rsidR="00E63EC8" w:rsidRPr="00E63EC8">
        <w:rPr>
          <w:rStyle w:val="Utheving"/>
          <w:lang w:val="nn-NO"/>
        </w:rPr>
        <w:t xml:space="preserve"> prosjektaktiviteten føre til at ein har det bra i Solund.</w:t>
      </w:r>
    </w:p>
    <w:p w14:paraId="0E3DB934" w14:textId="7DC495C8" w:rsidR="007C0E0E" w:rsidRDefault="00723EAF" w:rsidP="007C0E0E">
      <w:pPr>
        <w:rPr>
          <w:sz w:val="24"/>
          <w:szCs w:val="24"/>
        </w:rPr>
      </w:pPr>
      <w:r w:rsidRPr="00B402C1">
        <w:rPr>
          <w:sz w:val="24"/>
          <w:szCs w:val="24"/>
        </w:rPr>
        <w:t>Ditt svar</w:t>
      </w:r>
    </w:p>
    <w:p w14:paraId="26CD68E5" w14:textId="77777777" w:rsidR="000805AA" w:rsidRDefault="000805AA" w:rsidP="007C0E0E">
      <w:pPr>
        <w:rPr>
          <w:sz w:val="24"/>
          <w:szCs w:val="24"/>
        </w:rPr>
      </w:pPr>
    </w:p>
    <w:p w14:paraId="066385B5" w14:textId="77777777" w:rsidR="00C132BA" w:rsidRDefault="00C132BA" w:rsidP="007C0E0E">
      <w:pPr>
        <w:rPr>
          <w:sz w:val="24"/>
          <w:szCs w:val="24"/>
        </w:rPr>
      </w:pPr>
    </w:p>
    <w:p w14:paraId="1B225260" w14:textId="77777777" w:rsidR="00C132BA" w:rsidRDefault="00C132BA" w:rsidP="007C0E0E">
      <w:pPr>
        <w:rPr>
          <w:sz w:val="24"/>
          <w:szCs w:val="24"/>
        </w:rPr>
      </w:pPr>
    </w:p>
    <w:p w14:paraId="2DA78DDA" w14:textId="77777777" w:rsidR="000805AA" w:rsidRDefault="000805AA" w:rsidP="007C0E0E">
      <w:pPr>
        <w:rPr>
          <w:sz w:val="24"/>
          <w:szCs w:val="24"/>
        </w:rPr>
      </w:pPr>
    </w:p>
    <w:p w14:paraId="77DA3505" w14:textId="77777777" w:rsidR="000805AA" w:rsidRDefault="000805AA" w:rsidP="007C0E0E">
      <w:pPr>
        <w:rPr>
          <w:sz w:val="24"/>
          <w:szCs w:val="24"/>
        </w:rPr>
      </w:pPr>
    </w:p>
    <w:p w14:paraId="37C4915B" w14:textId="77777777" w:rsidR="000805AA" w:rsidRDefault="000805AA" w:rsidP="007C0E0E">
      <w:pPr>
        <w:rPr>
          <w:sz w:val="24"/>
          <w:szCs w:val="24"/>
        </w:rPr>
      </w:pPr>
    </w:p>
    <w:p w14:paraId="77576838" w14:textId="77777777" w:rsidR="000805AA" w:rsidRDefault="000805AA" w:rsidP="007C0E0E">
      <w:pPr>
        <w:rPr>
          <w:sz w:val="24"/>
          <w:szCs w:val="24"/>
        </w:rPr>
      </w:pPr>
    </w:p>
    <w:p w14:paraId="6FBDC455" w14:textId="77777777" w:rsidR="000805AA" w:rsidRDefault="000805AA" w:rsidP="007C0E0E">
      <w:pPr>
        <w:rPr>
          <w:sz w:val="24"/>
          <w:szCs w:val="24"/>
        </w:rPr>
      </w:pPr>
    </w:p>
    <w:p w14:paraId="57A8FEAF" w14:textId="77777777" w:rsidR="000805AA" w:rsidRDefault="000805AA" w:rsidP="007C0E0E">
      <w:pPr>
        <w:rPr>
          <w:sz w:val="24"/>
          <w:szCs w:val="24"/>
        </w:rPr>
      </w:pPr>
    </w:p>
    <w:p w14:paraId="60E28BD2" w14:textId="77777777" w:rsidR="000805AA" w:rsidRDefault="000805AA" w:rsidP="007C0E0E">
      <w:pPr>
        <w:rPr>
          <w:sz w:val="24"/>
          <w:szCs w:val="24"/>
        </w:rPr>
      </w:pPr>
    </w:p>
    <w:p w14:paraId="194DE8B3" w14:textId="77777777" w:rsidR="000805AA" w:rsidRDefault="000805AA" w:rsidP="007C0E0E">
      <w:pPr>
        <w:rPr>
          <w:sz w:val="24"/>
          <w:szCs w:val="24"/>
        </w:rPr>
      </w:pPr>
    </w:p>
    <w:p w14:paraId="5567C7C5" w14:textId="77777777" w:rsidR="000805AA" w:rsidRDefault="000805AA" w:rsidP="007C0E0E">
      <w:pPr>
        <w:rPr>
          <w:sz w:val="24"/>
          <w:szCs w:val="24"/>
        </w:rPr>
      </w:pPr>
    </w:p>
    <w:p w14:paraId="69ECDED9" w14:textId="77777777" w:rsidR="000805AA" w:rsidRDefault="000805AA" w:rsidP="007C0E0E">
      <w:pPr>
        <w:rPr>
          <w:sz w:val="24"/>
          <w:szCs w:val="24"/>
        </w:rPr>
      </w:pPr>
    </w:p>
    <w:p w14:paraId="647E8042" w14:textId="77777777" w:rsidR="000805AA" w:rsidRPr="00B402C1" w:rsidRDefault="000805AA" w:rsidP="007C0E0E">
      <w:pPr>
        <w:rPr>
          <w:sz w:val="24"/>
          <w:szCs w:val="24"/>
        </w:rPr>
      </w:pPr>
    </w:p>
    <w:tbl>
      <w:tblPr>
        <w:tblStyle w:val="Tabellrutenett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ppsettstabell for erfaring"/>
      </w:tblPr>
      <w:tblGrid>
        <w:gridCol w:w="717"/>
        <w:gridCol w:w="8295"/>
      </w:tblGrid>
      <w:tr w:rsidR="005E088C" w:rsidRPr="00565B06" w14:paraId="21597629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70F6C798" w14:textId="5AE717AB" w:rsidR="005E088C" w:rsidRPr="00565B06" w:rsidRDefault="00075B13" w:rsidP="00075B13">
            <w:pPr>
              <w:pStyle w:val="Ikoner"/>
            </w:pPr>
            <w:r w:rsidRPr="00565B06">
              <w:rPr>
                <w:noProof/>
                <w:lang w:bidi="nb-NO"/>
              </w:rPr>
              <mc:AlternateContent>
                <mc:Choice Requires="wpg">
                  <w:drawing>
                    <wp:inline distT="0" distB="0" distL="0" distR="0" wp14:anchorId="42D25F0A" wp14:editId="1B94E5D7">
                      <wp:extent cx="274320" cy="274320"/>
                      <wp:effectExtent l="0" t="0" r="0" b="0"/>
                      <wp:docPr id="21" name="Ikon for erfaring i en sirkel" descr="Erfaring-ik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rfaringsikon i en sirkel" descr="Erfaringsikon i en sirke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ymbol for erfaringsikon" descr="Symbol for erfaringsik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16BE7" id="Ikon for erfaring i en sirkel" o:spid="_x0000_s1026" alt="Erfaring-ik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">
                      <v:shape id="Erfaringsikon i en sirkel" o:spid="_x0000_s1027" alt="Erfaringsikon i en sirkel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 for erfaringsikon" o:spid="_x0000_s1028" alt="Symbol for erfaringsikon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6540BE7" w14:textId="2526625E" w:rsidR="005E088C" w:rsidRPr="00565B06" w:rsidRDefault="000805AA" w:rsidP="0004158B">
            <w:pPr>
              <w:pStyle w:val="Overskrift1"/>
            </w:pPr>
            <w:r>
              <w:t xml:space="preserve">3. </w:t>
            </w:r>
            <w:r w:rsidR="005C4AEB">
              <w:t>s</w:t>
            </w:r>
            <w:r w:rsidR="00923399">
              <w:t>tøtte</w:t>
            </w:r>
          </w:p>
        </w:tc>
      </w:tr>
    </w:tbl>
    <w:p w14:paraId="0016C330" w14:textId="1F79AC76" w:rsidR="005E088C" w:rsidRPr="00923399" w:rsidRDefault="00AD4767" w:rsidP="00B47E1E">
      <w:pPr>
        <w:pStyle w:val="Overskrift2"/>
        <w:rPr>
          <w:lang w:val="nn-NO"/>
        </w:rPr>
      </w:pPr>
      <w:r>
        <w:rPr>
          <w:lang w:val="nn-NO"/>
        </w:rPr>
        <w:t>Her skal du l</w:t>
      </w:r>
      <w:r w:rsidR="00411CE0">
        <w:rPr>
          <w:lang w:val="nn-NO"/>
        </w:rPr>
        <w:t>ag</w:t>
      </w:r>
      <w:r>
        <w:rPr>
          <w:lang w:val="nn-NO"/>
        </w:rPr>
        <w:t>e</w:t>
      </w:r>
      <w:r w:rsidR="00411CE0">
        <w:rPr>
          <w:lang w:val="nn-NO"/>
        </w:rPr>
        <w:t xml:space="preserve"> budsjett</w:t>
      </w:r>
      <w:r w:rsidR="005E088C" w:rsidRPr="00923399">
        <w:rPr>
          <w:lang w:val="nn-NO" w:bidi="nb-NO"/>
        </w:rPr>
        <w:t xml:space="preserve"> | </w:t>
      </w:r>
      <w:r w:rsidR="00923399">
        <w:rPr>
          <w:rStyle w:val="Utheving"/>
          <w:lang w:val="nn-NO"/>
        </w:rPr>
        <w:t>Max støtte er 20 000/prosjekt</w:t>
      </w:r>
    </w:p>
    <w:p w14:paraId="35BB5178" w14:textId="77777777" w:rsidR="006E014D" w:rsidRPr="00B402C1" w:rsidRDefault="00097FD0" w:rsidP="005E088C">
      <w:pPr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 xml:space="preserve">Kva konkret treng prosjektet pengestøtte til? </w:t>
      </w:r>
    </w:p>
    <w:p w14:paraId="41379BC5" w14:textId="0541AFD9" w:rsidR="005E088C" w:rsidRPr="00B402C1" w:rsidRDefault="00923399" w:rsidP="005E088C">
      <w:pPr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Fyll inn budsjettabellen, og utvid</w:t>
      </w:r>
      <w:r w:rsidR="00097FD0" w:rsidRPr="00B402C1">
        <w:rPr>
          <w:sz w:val="24"/>
          <w:szCs w:val="24"/>
          <w:lang w:val="nn-NO"/>
        </w:rPr>
        <w:t xml:space="preserve"> </w:t>
      </w:r>
      <w:r w:rsidRPr="00B402C1">
        <w:rPr>
          <w:sz w:val="24"/>
          <w:szCs w:val="24"/>
          <w:lang w:val="nn-NO"/>
        </w:rPr>
        <w:t>om naudsynt</w:t>
      </w:r>
      <w:r w:rsidR="00097FD0" w:rsidRPr="00B402C1">
        <w:rPr>
          <w:sz w:val="24"/>
          <w:szCs w:val="24"/>
          <w:lang w:val="nn-NO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2693"/>
      </w:tblGrid>
      <w:tr w:rsidR="00923399" w:rsidRPr="00332F09" w14:paraId="4D590176" w14:textId="77777777" w:rsidTr="00923399">
        <w:tc>
          <w:tcPr>
            <w:tcW w:w="2122" w:type="dxa"/>
          </w:tcPr>
          <w:p w14:paraId="440D1449" w14:textId="02DC4AB3" w:rsidR="00923399" w:rsidRPr="00B402C1" w:rsidRDefault="006E014D" w:rsidP="005E088C">
            <w:pPr>
              <w:rPr>
                <w:b/>
                <w:bCs/>
                <w:sz w:val="24"/>
                <w:szCs w:val="24"/>
                <w:lang w:val="nn-NO"/>
              </w:rPr>
            </w:pPr>
            <w:r w:rsidRPr="00B402C1">
              <w:rPr>
                <w:b/>
                <w:bCs/>
                <w:sz w:val="24"/>
                <w:szCs w:val="24"/>
                <w:lang w:val="nn-NO"/>
              </w:rPr>
              <w:t>Utgift</w:t>
            </w:r>
            <w:r w:rsidR="00411CE0" w:rsidRPr="00B402C1">
              <w:rPr>
                <w:b/>
                <w:bCs/>
                <w:sz w:val="24"/>
                <w:szCs w:val="24"/>
                <w:lang w:val="nn-NO"/>
              </w:rPr>
              <w:t xml:space="preserve">er </w:t>
            </w:r>
            <w:r w:rsidR="00B402C1">
              <w:rPr>
                <w:b/>
                <w:bCs/>
                <w:sz w:val="24"/>
                <w:szCs w:val="24"/>
                <w:lang w:val="nn-NO"/>
              </w:rPr>
              <w:t>som</w:t>
            </w:r>
            <w:r w:rsidR="00411CE0" w:rsidRPr="00B402C1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  <w:r w:rsidRPr="00B402C1">
              <w:rPr>
                <w:b/>
                <w:bCs/>
                <w:sz w:val="24"/>
                <w:szCs w:val="24"/>
                <w:lang w:val="nn-NO"/>
              </w:rPr>
              <w:t xml:space="preserve">tekst </w:t>
            </w:r>
          </w:p>
        </w:tc>
        <w:tc>
          <w:tcPr>
            <w:tcW w:w="2551" w:type="dxa"/>
          </w:tcPr>
          <w:p w14:paraId="44D005E4" w14:textId="7018073A" w:rsidR="00923399" w:rsidRPr="00C132BA" w:rsidRDefault="00923399" w:rsidP="005E088C">
            <w:pPr>
              <w:rPr>
                <w:b/>
                <w:bCs/>
                <w:sz w:val="24"/>
                <w:szCs w:val="24"/>
                <w:lang w:val="nn-NO"/>
              </w:rPr>
            </w:pPr>
            <w:r w:rsidRPr="00C132BA">
              <w:rPr>
                <w:b/>
                <w:bCs/>
                <w:sz w:val="24"/>
                <w:szCs w:val="24"/>
                <w:lang w:val="nn-NO"/>
              </w:rPr>
              <w:t>Utgift</w:t>
            </w:r>
            <w:r w:rsidR="00411CE0" w:rsidRPr="00C132BA">
              <w:rPr>
                <w:b/>
                <w:bCs/>
                <w:sz w:val="24"/>
                <w:szCs w:val="24"/>
                <w:lang w:val="nn-NO"/>
              </w:rPr>
              <w:t xml:space="preserve">er </w:t>
            </w:r>
            <w:r w:rsidR="00B402C1" w:rsidRPr="00C132BA">
              <w:rPr>
                <w:b/>
                <w:bCs/>
                <w:sz w:val="24"/>
                <w:szCs w:val="24"/>
                <w:lang w:val="nn-NO"/>
              </w:rPr>
              <w:t xml:space="preserve">som </w:t>
            </w:r>
            <w:r w:rsidRPr="00C132BA">
              <w:rPr>
                <w:b/>
                <w:bCs/>
                <w:sz w:val="24"/>
                <w:szCs w:val="24"/>
                <w:lang w:val="nn-NO"/>
              </w:rPr>
              <w:t>tal</w:t>
            </w:r>
            <w:r w:rsidR="006E014D" w:rsidRPr="00C132BA">
              <w:rPr>
                <w:b/>
                <w:bCs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2693" w:type="dxa"/>
          </w:tcPr>
          <w:p w14:paraId="7B7EDFB4" w14:textId="10311723" w:rsidR="00923399" w:rsidRPr="00C132BA" w:rsidRDefault="00332F09" w:rsidP="005E088C">
            <w:pPr>
              <w:rPr>
                <w:b/>
                <w:bCs/>
                <w:sz w:val="24"/>
                <w:szCs w:val="24"/>
                <w:lang w:val="nn-NO"/>
              </w:rPr>
            </w:pPr>
            <w:r w:rsidRPr="00B402C1">
              <w:rPr>
                <w:b/>
                <w:bCs/>
                <w:sz w:val="24"/>
                <w:szCs w:val="24"/>
                <w:lang w:val="nn-NO"/>
              </w:rPr>
              <w:t>Evt. eigne midlar de har sjølve</w:t>
            </w:r>
            <w:r>
              <w:rPr>
                <w:b/>
                <w:bCs/>
                <w:sz w:val="24"/>
                <w:szCs w:val="24"/>
                <w:lang w:val="nn-NO"/>
              </w:rPr>
              <w:t>, som tal</w:t>
            </w:r>
          </w:p>
        </w:tc>
      </w:tr>
      <w:tr w:rsidR="00923399" w:rsidRPr="00332F09" w14:paraId="61725DC6" w14:textId="77777777" w:rsidTr="00923399">
        <w:tc>
          <w:tcPr>
            <w:tcW w:w="2122" w:type="dxa"/>
          </w:tcPr>
          <w:p w14:paraId="6A99FC7B" w14:textId="4F56D1CE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551" w:type="dxa"/>
          </w:tcPr>
          <w:p w14:paraId="3077FB1D" w14:textId="77777777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693" w:type="dxa"/>
          </w:tcPr>
          <w:p w14:paraId="05E947C1" w14:textId="77777777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</w:tr>
      <w:tr w:rsidR="00923399" w:rsidRPr="00332F09" w14:paraId="1095F89F" w14:textId="77777777" w:rsidTr="00923399">
        <w:tc>
          <w:tcPr>
            <w:tcW w:w="2122" w:type="dxa"/>
          </w:tcPr>
          <w:p w14:paraId="7B846AA4" w14:textId="77777777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551" w:type="dxa"/>
          </w:tcPr>
          <w:p w14:paraId="21FBFD22" w14:textId="77777777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693" w:type="dxa"/>
          </w:tcPr>
          <w:p w14:paraId="5B2AB606" w14:textId="77777777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</w:tr>
      <w:tr w:rsidR="005C4AEB" w:rsidRPr="00332F09" w14:paraId="73C15198" w14:textId="77777777" w:rsidTr="00923399">
        <w:tc>
          <w:tcPr>
            <w:tcW w:w="2122" w:type="dxa"/>
          </w:tcPr>
          <w:p w14:paraId="5335101A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551" w:type="dxa"/>
          </w:tcPr>
          <w:p w14:paraId="35B7926F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693" w:type="dxa"/>
          </w:tcPr>
          <w:p w14:paraId="5E796FC2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</w:tr>
      <w:tr w:rsidR="005C4AEB" w:rsidRPr="00332F09" w14:paraId="3891B51A" w14:textId="77777777" w:rsidTr="00923399">
        <w:tc>
          <w:tcPr>
            <w:tcW w:w="2122" w:type="dxa"/>
          </w:tcPr>
          <w:p w14:paraId="3A0CB0A5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551" w:type="dxa"/>
          </w:tcPr>
          <w:p w14:paraId="13E17493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693" w:type="dxa"/>
          </w:tcPr>
          <w:p w14:paraId="4B41DB95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</w:tr>
      <w:tr w:rsidR="005C4AEB" w:rsidRPr="00332F09" w14:paraId="65139919" w14:textId="77777777" w:rsidTr="00923399">
        <w:tc>
          <w:tcPr>
            <w:tcW w:w="2122" w:type="dxa"/>
          </w:tcPr>
          <w:p w14:paraId="155F0780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551" w:type="dxa"/>
          </w:tcPr>
          <w:p w14:paraId="79AF754A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693" w:type="dxa"/>
          </w:tcPr>
          <w:p w14:paraId="5B339623" w14:textId="77777777" w:rsidR="005C4AEB" w:rsidRPr="00B402C1" w:rsidRDefault="005C4AEB" w:rsidP="005E088C">
            <w:pPr>
              <w:rPr>
                <w:sz w:val="24"/>
                <w:szCs w:val="24"/>
                <w:lang w:val="nn-NO"/>
              </w:rPr>
            </w:pPr>
          </w:p>
        </w:tc>
      </w:tr>
      <w:tr w:rsidR="00923399" w:rsidRPr="000805AA" w14:paraId="632D3BC6" w14:textId="77777777" w:rsidTr="00923399">
        <w:tc>
          <w:tcPr>
            <w:tcW w:w="2122" w:type="dxa"/>
          </w:tcPr>
          <w:p w14:paraId="646FA993" w14:textId="77777777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551" w:type="dxa"/>
          </w:tcPr>
          <w:p w14:paraId="2AC966FD" w14:textId="414B9FD9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693" w:type="dxa"/>
          </w:tcPr>
          <w:p w14:paraId="0B80B1AF" w14:textId="26DC6BB7" w:rsidR="00923399" w:rsidRPr="00B402C1" w:rsidRDefault="00923399" w:rsidP="005E088C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23399" w:rsidRPr="000805AA" w14:paraId="632F47CC" w14:textId="77777777" w:rsidTr="00923399">
        <w:tc>
          <w:tcPr>
            <w:tcW w:w="2122" w:type="dxa"/>
          </w:tcPr>
          <w:p w14:paraId="595AF36B" w14:textId="77777777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551" w:type="dxa"/>
          </w:tcPr>
          <w:p w14:paraId="11393D92" w14:textId="77777777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693" w:type="dxa"/>
          </w:tcPr>
          <w:p w14:paraId="5BFBBA84" w14:textId="77777777" w:rsidR="00923399" w:rsidRPr="00B402C1" w:rsidRDefault="00923399" w:rsidP="005E088C">
            <w:pPr>
              <w:rPr>
                <w:b/>
                <w:bCs/>
                <w:sz w:val="24"/>
                <w:szCs w:val="24"/>
                <w:lang w:val="nn-NO"/>
              </w:rPr>
            </w:pPr>
          </w:p>
        </w:tc>
      </w:tr>
      <w:tr w:rsidR="00923399" w14:paraId="6854E3F3" w14:textId="77777777" w:rsidTr="00923399">
        <w:tc>
          <w:tcPr>
            <w:tcW w:w="2122" w:type="dxa"/>
          </w:tcPr>
          <w:p w14:paraId="27E241E4" w14:textId="16065FF1" w:rsidR="00923399" w:rsidRPr="00B402C1" w:rsidRDefault="00923399" w:rsidP="005E088C">
            <w:pPr>
              <w:rPr>
                <w:b/>
                <w:bCs/>
                <w:sz w:val="24"/>
                <w:szCs w:val="24"/>
                <w:lang w:val="nn-NO"/>
              </w:rPr>
            </w:pPr>
            <w:r w:rsidRPr="00B402C1">
              <w:rPr>
                <w:b/>
                <w:bCs/>
                <w:sz w:val="24"/>
                <w:szCs w:val="24"/>
                <w:lang w:val="nn-NO"/>
              </w:rPr>
              <w:t xml:space="preserve">Totalsum </w:t>
            </w:r>
            <w:r w:rsidR="00411CE0" w:rsidRPr="00B402C1">
              <w:rPr>
                <w:b/>
                <w:bCs/>
                <w:sz w:val="24"/>
                <w:szCs w:val="24"/>
                <w:lang w:val="nn-NO"/>
              </w:rPr>
              <w:t>de søkjer om</w:t>
            </w:r>
            <w:r w:rsidR="00332F09">
              <w:rPr>
                <w:sz w:val="24"/>
                <w:szCs w:val="24"/>
                <w:lang w:val="nn-NO"/>
              </w:rPr>
              <w:t xml:space="preserve"> (Maks 20 000)</w:t>
            </w:r>
          </w:p>
        </w:tc>
        <w:tc>
          <w:tcPr>
            <w:tcW w:w="2551" w:type="dxa"/>
          </w:tcPr>
          <w:p w14:paraId="2E068712" w14:textId="0B21D7D0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  <w:tc>
          <w:tcPr>
            <w:tcW w:w="2693" w:type="dxa"/>
          </w:tcPr>
          <w:p w14:paraId="4B787CB4" w14:textId="68F81CE6" w:rsidR="00923399" w:rsidRPr="00B402C1" w:rsidRDefault="00923399" w:rsidP="005E088C">
            <w:pPr>
              <w:rPr>
                <w:sz w:val="24"/>
                <w:szCs w:val="24"/>
                <w:lang w:val="nn-NO"/>
              </w:rPr>
            </w:pPr>
          </w:p>
        </w:tc>
      </w:tr>
    </w:tbl>
    <w:p w14:paraId="614715B3" w14:textId="77777777" w:rsidR="00923399" w:rsidRDefault="00923399" w:rsidP="005E088C">
      <w:pPr>
        <w:rPr>
          <w:lang w:val="nn-NO"/>
        </w:rPr>
      </w:pPr>
    </w:p>
    <w:p w14:paraId="1EEA859E" w14:textId="77777777" w:rsidR="000805AA" w:rsidRDefault="000805AA" w:rsidP="005E088C">
      <w:pPr>
        <w:rPr>
          <w:lang w:val="nn-NO"/>
        </w:rPr>
      </w:pPr>
    </w:p>
    <w:p w14:paraId="14FEC6BC" w14:textId="141DBAB8" w:rsidR="00AD4767" w:rsidRDefault="00AD4767" w:rsidP="00AD4767">
      <w:pPr>
        <w:rPr>
          <w:sz w:val="24"/>
          <w:szCs w:val="24"/>
          <w:lang w:val="nn-NO"/>
        </w:rPr>
      </w:pPr>
      <w:r>
        <w:rPr>
          <w:noProof/>
          <w:lang w:bidi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216C8" wp14:editId="5168CB70">
                <wp:simplePos x="0" y="0"/>
                <wp:positionH relativeFrom="column">
                  <wp:posOffset>-507317</wp:posOffset>
                </wp:positionH>
                <wp:positionV relativeFrom="paragraph">
                  <wp:posOffset>243840</wp:posOffset>
                </wp:positionV>
                <wp:extent cx="322879" cy="215097"/>
                <wp:effectExtent l="0" t="0" r="1270" b="0"/>
                <wp:wrapNone/>
                <wp:docPr id="150366042" name="Frihåndsform 5" descr="E-post-ik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22879" cy="215097"/>
                        </a:xfrm>
                        <a:custGeom>
                          <a:avLst/>
                          <a:gdLst>
                            <a:gd name="T0" fmla="*/ 108 w 120"/>
                            <a:gd name="T1" fmla="*/ 21 h 80"/>
                            <a:gd name="T2" fmla="*/ 108 w 120"/>
                            <a:gd name="T3" fmla="*/ 21 h 80"/>
                            <a:gd name="T4" fmla="*/ 60 w 120"/>
                            <a:gd name="T5" fmla="*/ 58 h 80"/>
                            <a:gd name="T6" fmla="*/ 12 w 120"/>
                            <a:gd name="T7" fmla="*/ 21 h 80"/>
                            <a:gd name="T8" fmla="*/ 12 w 120"/>
                            <a:gd name="T9" fmla="*/ 18 h 80"/>
                            <a:gd name="T10" fmla="*/ 16 w 120"/>
                            <a:gd name="T11" fmla="*/ 17 h 80"/>
                            <a:gd name="T12" fmla="*/ 60 w 120"/>
                            <a:gd name="T13" fmla="*/ 51 h 80"/>
                            <a:gd name="T14" fmla="*/ 104 w 120"/>
                            <a:gd name="T15" fmla="*/ 17 h 80"/>
                            <a:gd name="T16" fmla="*/ 108 w 120"/>
                            <a:gd name="T17" fmla="*/ 18 h 80"/>
                            <a:gd name="T18" fmla="*/ 108 w 120"/>
                            <a:gd name="T19" fmla="*/ 21 h 80"/>
                            <a:gd name="T20" fmla="*/ 108 w 120"/>
                            <a:gd name="T21" fmla="*/ 21 h 80"/>
                            <a:gd name="T22" fmla="*/ 114 w 120"/>
                            <a:gd name="T23" fmla="*/ 0 h 80"/>
                            <a:gd name="T24" fmla="*/ 114 w 120"/>
                            <a:gd name="T25" fmla="*/ 0 h 80"/>
                            <a:gd name="T26" fmla="*/ 6 w 120"/>
                            <a:gd name="T27" fmla="*/ 0 h 80"/>
                            <a:gd name="T28" fmla="*/ 0 w 120"/>
                            <a:gd name="T29" fmla="*/ 6 h 80"/>
                            <a:gd name="T30" fmla="*/ 0 w 120"/>
                            <a:gd name="T31" fmla="*/ 74 h 80"/>
                            <a:gd name="T32" fmla="*/ 6 w 120"/>
                            <a:gd name="T33" fmla="*/ 80 h 80"/>
                            <a:gd name="T34" fmla="*/ 114 w 120"/>
                            <a:gd name="T35" fmla="*/ 80 h 80"/>
                            <a:gd name="T36" fmla="*/ 120 w 120"/>
                            <a:gd name="T37" fmla="*/ 74 h 80"/>
                            <a:gd name="T38" fmla="*/ 120 w 120"/>
                            <a:gd name="T39" fmla="*/ 6 h 80"/>
                            <a:gd name="T40" fmla="*/ 114 w 120"/>
                            <a:gd name="T4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20" h="80">
                              <a:moveTo>
                                <a:pt x="108" y="21"/>
                              </a:moveTo>
                              <a:lnTo>
                                <a:pt x="108" y="21"/>
                              </a:lnTo>
                              <a:lnTo>
                                <a:pt x="60" y="58"/>
                              </a:lnTo>
                              <a:lnTo>
                                <a:pt x="12" y="21"/>
                              </a:lnTo>
                              <a:cubicBezTo>
                                <a:pt x="11" y="20"/>
                                <a:pt x="11" y="19"/>
                                <a:pt x="12" y="18"/>
                              </a:cubicBezTo>
                              <a:cubicBezTo>
                                <a:pt x="13" y="16"/>
                                <a:pt x="14" y="16"/>
                                <a:pt x="16" y="17"/>
                              </a:cubicBezTo>
                              <a:lnTo>
                                <a:pt x="60" y="51"/>
                              </a:lnTo>
                              <a:lnTo>
                                <a:pt x="104" y="17"/>
                              </a:lnTo>
                              <a:cubicBezTo>
                                <a:pt x="105" y="16"/>
                                <a:pt x="107" y="16"/>
                                <a:pt x="108" y="18"/>
                              </a:cubicBezTo>
                              <a:cubicBezTo>
                                <a:pt x="109" y="19"/>
                                <a:pt x="109" y="20"/>
                                <a:pt x="108" y="21"/>
                              </a:cubicBezTo>
                              <a:lnTo>
                                <a:pt x="108" y="21"/>
                              </a:lnTo>
                              <a:close/>
                              <a:moveTo>
                                <a:pt x="114" y="0"/>
                              </a:moveTo>
                              <a:lnTo>
                                <a:pt x="114" y="0"/>
                              </a:lnTo>
                              <a:lnTo>
                                <a:pt x="6" y="0"/>
                              </a:lnTo>
                              <a:cubicBezTo>
                                <a:pt x="3" y="0"/>
                                <a:pt x="0" y="3"/>
                                <a:pt x="0" y="6"/>
                              </a:cubicBezTo>
                              <a:lnTo>
                                <a:pt x="0" y="74"/>
                              </a:lnTo>
                              <a:cubicBezTo>
                                <a:pt x="0" y="77"/>
                                <a:pt x="3" y="80"/>
                                <a:pt x="6" y="80"/>
                              </a:cubicBezTo>
                              <a:lnTo>
                                <a:pt x="114" y="80"/>
                              </a:lnTo>
                              <a:cubicBezTo>
                                <a:pt x="117" y="80"/>
                                <a:pt x="120" y="77"/>
                                <a:pt x="120" y="74"/>
                              </a:cubicBezTo>
                              <a:lnTo>
                                <a:pt x="120" y="6"/>
                              </a:lnTo>
                              <a:cubicBezTo>
                                <a:pt x="120" y="3"/>
                                <a:pt x="117" y="0"/>
                                <a:pt x="1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7448B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B6E32" id="Frihåndsform 5" o:spid="_x0000_s1026" alt="E-post-ikon" style="position:absolute;margin-left:-39.95pt;margin-top:19.2pt;width:25.4pt;height: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" path="m108,21r,l60,58,12,21v-1,-1,-1,-2,,-3c13,16,14,16,16,17l60,51,104,17v1,-1,3,-1,4,1c109,19,109,20,108,21r,xm114,r,l6,c3,,,3,,6l,74v,3,3,6,6,6l114,80v3,,6,-3,6,-6l120,6c120,3,117,,114,xe" fillcolor="#77448b" stroked="f" strokeweight="0">
                <v:path arrowok="t" o:connecttype="custom" o:connectlocs="290591,56463;290591,56463;161440,155945;32288,56463;32288,48397;43051,45708;161440,137124;279828,45708;290591,48397;290591,56463;290591,56463;306735,0;306735,0;16144,0;0,16132;0,198965;16144,215097;306735,215097;322879,198965;322879,16132;306735,0" o:connectangles="0,0,0,0,0,0,0,0,0,0,0,0,0,0,0,0,0,0,0,0,0"/>
                <o:lock v:ext="edit" aspectratio="t" verticies="t"/>
              </v:shape>
            </w:pict>
          </mc:Fallback>
        </mc:AlternateContent>
      </w:r>
    </w:p>
    <w:p w14:paraId="0D1AE30E" w14:textId="77777777" w:rsidR="00AD4767" w:rsidRPr="0028395F" w:rsidRDefault="00AD4767" w:rsidP="00AD4767">
      <w:pPr>
        <w:pStyle w:val="Overskrift2"/>
        <w:rPr>
          <w:color w:val="auto"/>
          <w:sz w:val="32"/>
          <w:szCs w:val="32"/>
          <w:lang w:val="nn-NO"/>
        </w:rPr>
      </w:pPr>
      <w:r>
        <w:rPr>
          <w:color w:val="auto"/>
          <w:sz w:val="32"/>
          <w:szCs w:val="32"/>
          <w:lang w:val="nn-NO"/>
        </w:rPr>
        <w:t>SØKNADSFRIST</w:t>
      </w:r>
    </w:p>
    <w:p w14:paraId="5B8551DF" w14:textId="115B5913" w:rsidR="00AD4767" w:rsidRPr="0028395F" w:rsidRDefault="00AD4767" w:rsidP="00AD4767">
      <w:pPr>
        <w:pStyle w:val="Overskrift2"/>
        <w:rPr>
          <w:i/>
          <w:iCs/>
          <w:lang w:val="nn-NO"/>
        </w:rPr>
      </w:pPr>
      <w:r w:rsidRPr="0028395F">
        <w:rPr>
          <w:lang w:val="nn-NO"/>
        </w:rPr>
        <w:t>Send til</w:t>
      </w:r>
      <w:r w:rsidRPr="0028395F">
        <w:rPr>
          <w:lang w:val="nn-NO" w:bidi="nb-NO"/>
        </w:rPr>
        <w:t xml:space="preserve"> | </w:t>
      </w:r>
      <w:r>
        <w:rPr>
          <w:rStyle w:val="Utheving"/>
          <w:lang w:val="nn-NO"/>
        </w:rPr>
        <w:t>Seinast</w:t>
      </w:r>
      <w:r w:rsidRPr="0028395F">
        <w:rPr>
          <w:rStyle w:val="Utheving"/>
          <w:lang w:val="nn-NO"/>
        </w:rPr>
        <w:t xml:space="preserve"> 30.12.2025. </w:t>
      </w:r>
      <w:r w:rsidR="005B44E5">
        <w:rPr>
          <w:rStyle w:val="Utheving"/>
          <w:lang w:val="nn-NO"/>
        </w:rPr>
        <w:t>S</w:t>
      </w:r>
      <w:r>
        <w:rPr>
          <w:rStyle w:val="Utheving"/>
          <w:lang w:val="nn-NO"/>
        </w:rPr>
        <w:t>einare søknader</w:t>
      </w:r>
      <w:r w:rsidR="00A93557">
        <w:rPr>
          <w:rStyle w:val="Utheving"/>
          <w:lang w:val="nn-NO"/>
        </w:rPr>
        <w:t xml:space="preserve">; </w:t>
      </w:r>
      <w:r>
        <w:rPr>
          <w:rStyle w:val="Utheving"/>
          <w:lang w:val="nn-NO"/>
        </w:rPr>
        <w:t xml:space="preserve">seinast 1.5.2026 </w:t>
      </w:r>
    </w:p>
    <w:p w14:paraId="24A2C449" w14:textId="246DA3BD" w:rsidR="00AD4767" w:rsidRDefault="00AD4767" w:rsidP="00AD4767">
      <w:pPr>
        <w:pStyle w:val="Listeavsnitt"/>
        <w:numPr>
          <w:ilvl w:val="0"/>
          <w:numId w:val="16"/>
        </w:num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Send søknaden din til </w:t>
      </w:r>
      <w:hyperlink r:id="rId12" w:history="1">
        <w:r w:rsidRPr="00BD100A">
          <w:rPr>
            <w:rStyle w:val="Hyperkobling"/>
            <w:sz w:val="24"/>
            <w:szCs w:val="24"/>
            <w:lang w:val="nn-NO"/>
          </w:rPr>
          <w:t>post@solund.kommune.no</w:t>
        </w:r>
      </w:hyperlink>
    </w:p>
    <w:p w14:paraId="1350EA0E" w14:textId="5958CB5C" w:rsidR="00AD4767" w:rsidRDefault="00AD4767" w:rsidP="00AD4767">
      <w:pPr>
        <w:pStyle w:val="Listeavsnitt"/>
        <w:numPr>
          <w:ilvl w:val="0"/>
          <w:numId w:val="16"/>
        </w:num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I emnefeltet skal det stå: Søknad ungdomsmidlar</w:t>
      </w:r>
      <w:r w:rsidR="00A93557">
        <w:rPr>
          <w:sz w:val="24"/>
          <w:szCs w:val="24"/>
          <w:lang w:val="nn-NO"/>
        </w:rPr>
        <w:t xml:space="preserve"> – Ung og framtida i Solund</w:t>
      </w:r>
    </w:p>
    <w:p w14:paraId="4C1C0995" w14:textId="407E9A67" w:rsidR="00C132BA" w:rsidRPr="00581251" w:rsidRDefault="00C132BA" w:rsidP="00AD4767">
      <w:pPr>
        <w:pStyle w:val="Listeavsnitt"/>
        <w:numPr>
          <w:ilvl w:val="0"/>
          <w:numId w:val="16"/>
        </w:num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Personvernreglar finn du på heimesida til kommunen, </w:t>
      </w:r>
      <w:hyperlink r:id="rId13" w:history="1">
        <w:r w:rsidRPr="00C132BA">
          <w:rPr>
            <w:rStyle w:val="Hyperkobling"/>
            <w:sz w:val="24"/>
            <w:szCs w:val="24"/>
            <w:lang w:val="nn-NO"/>
          </w:rPr>
          <w:t>eller i lenkja her</w:t>
        </w:r>
      </w:hyperlink>
    </w:p>
    <w:p w14:paraId="70418902" w14:textId="77777777" w:rsidR="00923399" w:rsidRPr="00923399" w:rsidRDefault="00923399" w:rsidP="005E088C">
      <w:pPr>
        <w:rPr>
          <w:lang w:val="nn-NO"/>
        </w:rPr>
      </w:pPr>
    </w:p>
    <w:tbl>
      <w:tblPr>
        <w:tblStyle w:val="Tabellrutenett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Øverste tabell har ferdighetsoverskrift, andre tabell har liste over ferdigheter, og nederste tabell har aktiviteter"/>
      </w:tblPr>
      <w:tblGrid>
        <w:gridCol w:w="721"/>
        <w:gridCol w:w="8291"/>
      </w:tblGrid>
      <w:tr w:rsidR="004667FE" w:rsidRPr="00565B06" w14:paraId="7C7A5AF7" w14:textId="77777777" w:rsidTr="00581251">
        <w:tc>
          <w:tcPr>
            <w:tcW w:w="721" w:type="dxa"/>
            <w:tcMar>
              <w:right w:w="216" w:type="dxa"/>
            </w:tcMar>
            <w:vAlign w:val="bottom"/>
          </w:tcPr>
          <w:p w14:paraId="42930DB7" w14:textId="77777777" w:rsidR="004667FE" w:rsidRPr="00565B06" w:rsidRDefault="004667FE" w:rsidP="000E121C">
            <w:pPr>
              <w:pStyle w:val="Ikoner"/>
            </w:pPr>
            <w:r w:rsidRPr="00565B06">
              <w:rPr>
                <w:noProof/>
                <w:lang w:bidi="nb-NO"/>
              </w:rPr>
              <mc:AlternateContent>
                <mc:Choice Requires="wpg">
                  <w:drawing>
                    <wp:inline distT="0" distB="0" distL="0" distR="0" wp14:anchorId="1FD1BDAE" wp14:editId="4C6675AE">
                      <wp:extent cx="274320" cy="274320"/>
                      <wp:effectExtent l="0" t="0" r="0" b="0"/>
                      <wp:docPr id="855584904" name="Ikon for aktiviteter i en sirkel" descr="Aktivitetsik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35346685" name="Aktivitetsikon i en sirkel" descr="Aktivitetsikon i en sirke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448B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56174435" name="Symbol for aktivitetssikon del 1" descr="Symbol for aktivitetssikon del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98821537" name="Symbol for aktivitetssikon del 2" descr="Symbol for aktivitetssikon del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3718385" name="Symbol for aktivitetssikon del 3" descr="Symbol for aktivitetssikon del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ysClr val="window" lastClr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E01624" id="Ikon for aktiviteter i en sirkel" o:spid="_x0000_s1026" alt="Aktivitetsik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">
                      <v:shape id="Aktivitetsikon i en sirkel" o:spid="_x0000_s1027" alt="Aktivitetsikon i en sirkel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ymbol for aktivitetssikon del 1" o:spid="_x0000_s1028" alt="Symbol for aktivitetssikon del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" path="m130,r27,3l181,10r22,12l223,38r16,20l251,80r7,24l261,131r-3,26l251,181r-12,23l223,223r-20,16l181,251r-24,8l130,261r-26,-2l80,251,57,239,38,223,22,204,10,181,2,157,,131,2,104,10,80,22,58,38,38,57,22,80,10,104,3,130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Symbol for aktivitetssikon del 2" o:spid="_x0000_s1029" alt="Symbol for aktivitetssikon del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" path="m131,r26,3l182,10r22,12l223,38r16,20l251,80r8,24l262,131r-3,26l251,181r-12,23l223,223r-19,16l182,251r-25,8l131,261r-26,-2l80,251,58,239,39,223,23,204,11,181,3,157,,131,3,104,11,80,23,58,39,38,58,22,80,10,105,3,131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Symbol for aktivitetssikon del 3" o:spid="_x0000_s1030" alt="Symbol for aktivitetssikon del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" path="m130,r27,3l181,10r23,12l223,38r16,20l251,80r7,24l261,131r-3,26l251,181r-12,23l223,223r-19,16l181,251r-24,8l130,261r-26,-2l80,251,58,239,38,223,22,204,10,181,3,157,,131,3,104,10,80,22,58,38,38,58,22,80,10,104,3,130,xe" fillcolor="window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91" w:type="dxa"/>
          </w:tcPr>
          <w:p w14:paraId="1E820158" w14:textId="6BDEDF9C" w:rsidR="004667FE" w:rsidRPr="00565B06" w:rsidRDefault="004667FE" w:rsidP="000E121C">
            <w:pPr>
              <w:pStyle w:val="Overskrift1"/>
            </w:pPr>
            <w:r>
              <w:t>Signatur</w:t>
            </w:r>
          </w:p>
        </w:tc>
      </w:tr>
    </w:tbl>
    <w:p w14:paraId="50C40462" w14:textId="1458466A" w:rsidR="00581251" w:rsidRDefault="00581251" w:rsidP="00581251">
      <w:pPr>
        <w:pStyle w:val="Overskrift2"/>
        <w:rPr>
          <w:lang w:val="nn-NO"/>
        </w:rPr>
      </w:pPr>
      <w:r>
        <w:rPr>
          <w:lang w:val="nn-NO"/>
        </w:rPr>
        <w:t>På vegne av søkjarane</w:t>
      </w:r>
      <w:r w:rsidRPr="00C5165B">
        <w:rPr>
          <w:lang w:val="nn-NO" w:bidi="nb-NO"/>
        </w:rPr>
        <w:t xml:space="preserve">| </w:t>
      </w:r>
      <w:r>
        <w:rPr>
          <w:rStyle w:val="Utheving"/>
          <w:lang w:val="nn-NO"/>
        </w:rPr>
        <w:t>Du som signerer må vere fylt 18.</w:t>
      </w:r>
    </w:p>
    <w:p w14:paraId="22B0D048" w14:textId="36C5054F" w:rsidR="00F67CB7" w:rsidRPr="00E37D3A" w:rsidRDefault="00F67CB7" w:rsidP="002F6B28">
      <w:pPr>
        <w:pStyle w:val="Listeavsnitt"/>
        <w:numPr>
          <w:ilvl w:val="0"/>
          <w:numId w:val="16"/>
        </w:numPr>
        <w:rPr>
          <w:sz w:val="24"/>
          <w:szCs w:val="24"/>
          <w:lang w:val="nn-NO"/>
        </w:rPr>
      </w:pPr>
      <w:r w:rsidRPr="00E37D3A">
        <w:rPr>
          <w:sz w:val="24"/>
          <w:szCs w:val="24"/>
          <w:lang w:val="nn-NO"/>
        </w:rPr>
        <w:t xml:space="preserve">Vi er klare over at </w:t>
      </w:r>
      <w:r w:rsidR="002F6B28" w:rsidRPr="00E37D3A">
        <w:rPr>
          <w:sz w:val="24"/>
          <w:szCs w:val="24"/>
          <w:lang w:val="nn-NO"/>
        </w:rPr>
        <w:t>mangelfull</w:t>
      </w:r>
      <w:r w:rsidRPr="00E37D3A">
        <w:rPr>
          <w:sz w:val="24"/>
          <w:szCs w:val="24"/>
          <w:lang w:val="nn-NO"/>
        </w:rPr>
        <w:t xml:space="preserve"> utfylt søknad vil føre til avslag, og </w:t>
      </w:r>
      <w:r w:rsidR="002F6B28" w:rsidRPr="00E37D3A">
        <w:rPr>
          <w:sz w:val="24"/>
          <w:szCs w:val="24"/>
          <w:lang w:val="nn-NO"/>
        </w:rPr>
        <w:t xml:space="preserve">at vi då </w:t>
      </w:r>
      <w:r w:rsidRPr="00E37D3A">
        <w:rPr>
          <w:sz w:val="24"/>
          <w:szCs w:val="24"/>
          <w:lang w:val="nn-NO"/>
        </w:rPr>
        <w:t xml:space="preserve">evt. </w:t>
      </w:r>
      <w:r w:rsidR="002F6B28" w:rsidRPr="00E37D3A">
        <w:rPr>
          <w:sz w:val="24"/>
          <w:szCs w:val="24"/>
          <w:lang w:val="nn-NO"/>
        </w:rPr>
        <w:t xml:space="preserve">må sende </w:t>
      </w:r>
      <w:r w:rsidR="00923399" w:rsidRPr="00E37D3A">
        <w:rPr>
          <w:sz w:val="24"/>
          <w:szCs w:val="24"/>
          <w:lang w:val="nn-NO"/>
        </w:rPr>
        <w:t>n</w:t>
      </w:r>
      <w:r w:rsidRPr="00E37D3A">
        <w:rPr>
          <w:sz w:val="24"/>
          <w:szCs w:val="24"/>
          <w:lang w:val="nn-NO"/>
        </w:rPr>
        <w:t>y søknad</w:t>
      </w:r>
    </w:p>
    <w:p w14:paraId="2A19BC67" w14:textId="3A3A2533" w:rsidR="00F67CB7" w:rsidRPr="00B402C1" w:rsidRDefault="00097FD0" w:rsidP="002F6B28">
      <w:pPr>
        <w:pStyle w:val="Listeavsnitt"/>
        <w:numPr>
          <w:ilvl w:val="0"/>
          <w:numId w:val="16"/>
        </w:numPr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Vi</w:t>
      </w:r>
      <w:r w:rsidR="00F67CB7" w:rsidRPr="00B402C1">
        <w:rPr>
          <w:sz w:val="24"/>
          <w:szCs w:val="24"/>
          <w:lang w:val="nn-NO"/>
        </w:rPr>
        <w:t xml:space="preserve"> stadfester at vi har lest kriteria for tilskotsordninga, og at søknad og prosjektet er innanfor kriteria</w:t>
      </w:r>
      <w:r w:rsidR="00925FFA">
        <w:rPr>
          <w:sz w:val="24"/>
          <w:szCs w:val="24"/>
          <w:lang w:val="nn-NO"/>
        </w:rPr>
        <w:t xml:space="preserve"> (sjå siste side i skjemaet)</w:t>
      </w:r>
    </w:p>
    <w:p w14:paraId="31E65732" w14:textId="4C9B8F74" w:rsidR="00097FD0" w:rsidRDefault="00097FD0" w:rsidP="002F6B28">
      <w:pPr>
        <w:pStyle w:val="Listeavsnitt"/>
        <w:numPr>
          <w:ilvl w:val="0"/>
          <w:numId w:val="16"/>
        </w:numPr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 xml:space="preserve">Vi stadfester at dersom vi får tilskot må vi </w:t>
      </w:r>
      <w:r w:rsidR="00AD4767">
        <w:rPr>
          <w:sz w:val="24"/>
          <w:szCs w:val="24"/>
          <w:lang w:val="nn-NO"/>
        </w:rPr>
        <w:t>bruke tilskotet innanfor regelverket, og sende inn</w:t>
      </w:r>
      <w:r w:rsidRPr="00B402C1">
        <w:rPr>
          <w:sz w:val="24"/>
          <w:szCs w:val="24"/>
          <w:lang w:val="nn-NO"/>
        </w:rPr>
        <w:t xml:space="preserve"> ein enkel rapport seinast 1.8.2026. Saman med prosjektrekneskap som viser bruken av pengane</w:t>
      </w:r>
      <w:r w:rsidR="00AD4767">
        <w:rPr>
          <w:sz w:val="24"/>
          <w:szCs w:val="24"/>
          <w:lang w:val="nn-NO"/>
        </w:rPr>
        <w:t>. Det er og ynskjeleg med eitt beskrivande bilde der alle på bildet har samtykkja til å bli teke bilde av til publisering på nett.</w:t>
      </w:r>
    </w:p>
    <w:p w14:paraId="16DCDF2E" w14:textId="71699AB3" w:rsidR="00097FD0" w:rsidRPr="00933355" w:rsidRDefault="00097FD0" w:rsidP="00097FD0">
      <w:pPr>
        <w:rPr>
          <w:sz w:val="24"/>
          <w:szCs w:val="24"/>
        </w:rPr>
      </w:pPr>
    </w:p>
    <w:p w14:paraId="7D00B94D" w14:textId="09F7DA20" w:rsidR="004667FE" w:rsidRPr="00B402C1" w:rsidRDefault="004667FE" w:rsidP="004667FE">
      <w:pPr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Dato, stad:</w:t>
      </w:r>
    </w:p>
    <w:p w14:paraId="1D8F1B36" w14:textId="2C352179" w:rsidR="00A07BA0" w:rsidRDefault="004667FE" w:rsidP="004667FE">
      <w:pPr>
        <w:rPr>
          <w:sz w:val="24"/>
          <w:szCs w:val="24"/>
          <w:lang w:val="nn-NO"/>
        </w:rPr>
      </w:pPr>
      <w:r w:rsidRPr="00B402C1">
        <w:rPr>
          <w:sz w:val="24"/>
          <w:szCs w:val="24"/>
          <w:lang w:val="nn-NO"/>
        </w:rPr>
        <w:t>Signatur:</w:t>
      </w:r>
    </w:p>
    <w:p w14:paraId="72FD210A" w14:textId="77777777" w:rsidR="000805AA" w:rsidRDefault="000805AA" w:rsidP="004667FE">
      <w:pPr>
        <w:rPr>
          <w:sz w:val="24"/>
          <w:szCs w:val="24"/>
          <w:lang w:val="nn-NO"/>
        </w:rPr>
      </w:pPr>
    </w:p>
    <w:p w14:paraId="4BF5805E" w14:textId="77777777" w:rsidR="00C132BA" w:rsidRDefault="00C132BA" w:rsidP="000805AA">
      <w:pPr>
        <w:pStyle w:val="Overskrift1"/>
        <w:rPr>
          <w:sz w:val="24"/>
          <w:szCs w:val="24"/>
          <w:lang w:val="nn-NO"/>
        </w:rPr>
      </w:pPr>
    </w:p>
    <w:p w14:paraId="435E3C10" w14:textId="244A6A85" w:rsidR="00A07BA0" w:rsidRPr="00A07BA0" w:rsidRDefault="00A07BA0" w:rsidP="000805AA">
      <w:pPr>
        <w:pStyle w:val="Overskrift1"/>
        <w:rPr>
          <w:sz w:val="24"/>
          <w:szCs w:val="24"/>
          <w:lang w:val="nn-NO"/>
        </w:rPr>
      </w:pPr>
      <w:r w:rsidRPr="00C132BA">
        <w:rPr>
          <w:lang w:val="nn-NO"/>
        </w:rPr>
        <w:br w:type="page"/>
      </w:r>
      <w:r w:rsidRPr="000805AA">
        <w:rPr>
          <w:lang w:val="nn-NO"/>
        </w:rPr>
        <w:lastRenderedPageBreak/>
        <w:t>Tilskotskriterium for Ungdomsmidlar</w:t>
      </w:r>
    </w:p>
    <w:p w14:paraId="2E643890" w14:textId="77777777" w:rsidR="000805AA" w:rsidRDefault="000805AA" w:rsidP="00A07BA0">
      <w:pPr>
        <w:spacing w:after="160"/>
        <w:rPr>
          <w:b/>
          <w:lang w:val="nn-NO"/>
        </w:rPr>
      </w:pPr>
    </w:p>
    <w:p w14:paraId="11330EA7" w14:textId="06A6219D" w:rsidR="00A07BA0" w:rsidRPr="00A07BA0" w:rsidRDefault="00A07BA0" w:rsidP="00A07BA0">
      <w:pPr>
        <w:spacing w:after="160"/>
        <w:rPr>
          <w:lang w:val="nn-NO"/>
        </w:rPr>
      </w:pPr>
      <w:r w:rsidRPr="00A07BA0">
        <w:rPr>
          <w:b/>
          <w:lang w:val="nn-NO"/>
        </w:rPr>
        <w:t>Bakgrunn for Ungdomsmidlar</w:t>
      </w:r>
    </w:p>
    <w:p w14:paraId="6EC5D22A" w14:textId="77777777" w:rsidR="00A07BA0" w:rsidRPr="00A07BA0" w:rsidRDefault="00A07BA0" w:rsidP="00A07BA0">
      <w:pPr>
        <w:spacing w:after="160"/>
        <w:rPr>
          <w:lang w:val="nn-NO"/>
        </w:rPr>
      </w:pPr>
      <w:r w:rsidRPr="00A07BA0">
        <w:rPr>
          <w:lang w:val="nn-NO"/>
        </w:rPr>
        <w:t>Kommunen ynskjer å vise at unge relativt lett kan få til mykje sjølv. Ved å be om litt hjelp eller gå saman, finne ressursar i nærmiljøet – som gratis lokale – og søkje om litt startmidlar.</w:t>
      </w:r>
    </w:p>
    <w:p w14:paraId="361C899F" w14:textId="77777777" w:rsidR="00A07BA0" w:rsidRDefault="00A07BA0" w:rsidP="00A07BA0">
      <w:pPr>
        <w:spacing w:after="160"/>
      </w:pPr>
      <w:r>
        <w:rPr>
          <w:b/>
        </w:rPr>
        <w:t xml:space="preserve">Kven kan </w:t>
      </w:r>
      <w:proofErr w:type="spellStart"/>
      <w:r>
        <w:rPr>
          <w:b/>
        </w:rPr>
        <w:t>søkje</w:t>
      </w:r>
      <w:proofErr w:type="spellEnd"/>
      <w:r>
        <w:rPr>
          <w:b/>
        </w:rPr>
        <w:t>?</w:t>
      </w:r>
    </w:p>
    <w:p w14:paraId="7FD8760B" w14:textId="77777777" w:rsidR="00A07BA0" w:rsidRPr="00A07BA0" w:rsidRDefault="00A07BA0" w:rsidP="00A07BA0">
      <w:pPr>
        <w:pStyle w:val="Listeavsnitt"/>
        <w:numPr>
          <w:ilvl w:val="0"/>
          <w:numId w:val="20"/>
        </w:numPr>
        <w:spacing w:after="160"/>
        <w:rPr>
          <w:lang w:val="nn-NO"/>
        </w:rPr>
      </w:pPr>
      <w:r w:rsidRPr="00A07BA0">
        <w:rPr>
          <w:lang w:val="nn-NO"/>
        </w:rPr>
        <w:t>Dei som søkjer må vere minst to personar </w:t>
      </w:r>
    </w:p>
    <w:p w14:paraId="2E3589AB" w14:textId="77777777" w:rsidR="00A07BA0" w:rsidRPr="00A07BA0" w:rsidRDefault="00A07BA0" w:rsidP="00A07BA0">
      <w:pPr>
        <w:pStyle w:val="Listeavsnitt"/>
        <w:numPr>
          <w:ilvl w:val="1"/>
          <w:numId w:val="20"/>
        </w:numPr>
        <w:spacing w:after="160"/>
        <w:ind w:left="1560"/>
        <w:rPr>
          <w:lang w:val="nn-NO"/>
        </w:rPr>
      </w:pPr>
      <w:r w:rsidRPr="00A07BA0">
        <w:rPr>
          <w:lang w:val="nn-NO"/>
        </w:rPr>
        <w:t>der ein eller fleire er unge mellom fylte 12 og t.o.m. 24 år – Desse er  prosjektansvarlege</w:t>
      </w:r>
    </w:p>
    <w:p w14:paraId="56EF40C2" w14:textId="77777777" w:rsidR="00A07BA0" w:rsidRPr="00A07BA0" w:rsidRDefault="00A07BA0" w:rsidP="00A07BA0">
      <w:pPr>
        <w:pStyle w:val="Listeavsnitt"/>
        <w:numPr>
          <w:ilvl w:val="1"/>
          <w:numId w:val="20"/>
        </w:numPr>
        <w:spacing w:after="160"/>
        <w:ind w:left="1560"/>
        <w:rPr>
          <w:lang w:val="nn-NO"/>
        </w:rPr>
      </w:pPr>
      <w:r w:rsidRPr="00A07BA0">
        <w:rPr>
          <w:lang w:val="nn-NO"/>
        </w:rPr>
        <w:t>og minst ein vaksen, i eit frivillig lag/organisasjon eller andre aktørar i Solund som dømesvis ei bedrift eller privatpersonar. – Denne er prosjektmedansvarleg og signerer på vegne av søkjarane</w:t>
      </w:r>
    </w:p>
    <w:p w14:paraId="339431F0" w14:textId="77777777" w:rsidR="00A07BA0" w:rsidRPr="00A07BA0" w:rsidRDefault="00A07BA0" w:rsidP="00A07BA0">
      <w:pPr>
        <w:spacing w:after="160"/>
        <w:rPr>
          <w:lang w:val="nn-NO"/>
        </w:rPr>
      </w:pPr>
      <w:r w:rsidRPr="00A07BA0">
        <w:rPr>
          <w:b/>
          <w:lang w:val="nn-NO"/>
        </w:rPr>
        <w:t>Krav til prosjektet</w:t>
      </w:r>
    </w:p>
    <w:p w14:paraId="574C8766" w14:textId="26B1A03C" w:rsidR="00A07BA0" w:rsidRPr="00A07BA0" w:rsidRDefault="00A07BA0" w:rsidP="00A07BA0">
      <w:pPr>
        <w:pStyle w:val="Listeavsnitt"/>
        <w:numPr>
          <w:ilvl w:val="0"/>
          <w:numId w:val="20"/>
        </w:numPr>
        <w:spacing w:after="160"/>
        <w:rPr>
          <w:lang w:val="nn-NO"/>
        </w:rPr>
      </w:pPr>
      <w:bookmarkStart w:id="0" w:name="_Hlk216177192"/>
      <w:r w:rsidRPr="00A07BA0">
        <w:rPr>
          <w:lang w:val="nn-NO"/>
        </w:rPr>
        <w:t>Pengane skal gå til utgifter som er naudsynte for å gjennomføre/etablere prosjektaktivitet, som gjer at ein har det bra i Solund</w:t>
      </w:r>
      <w:bookmarkEnd w:id="0"/>
      <w:r w:rsidRPr="00A07BA0">
        <w:rPr>
          <w:lang w:val="nn-NO"/>
        </w:rPr>
        <w:t>. </w:t>
      </w:r>
    </w:p>
    <w:p w14:paraId="2DF32B46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r>
        <w:t xml:space="preserve">Prosjektaktiviteten må </w:t>
      </w:r>
      <w:proofErr w:type="spellStart"/>
      <w:r>
        <w:t>vere</w:t>
      </w:r>
      <w:proofErr w:type="spellEnd"/>
      <w:r>
        <w:t xml:space="preserve"> i Solund </w:t>
      </w:r>
    </w:p>
    <w:p w14:paraId="64CFE063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bookmarkStart w:id="1" w:name="_Hlk216177438"/>
      <w:r>
        <w:t>Prosjektaktiviteten kan gjelde for ei utvida aldersgruppe, men må omfatte aldersgruppa 12-24 år</w:t>
      </w:r>
    </w:p>
    <w:bookmarkEnd w:id="1"/>
    <w:p w14:paraId="15E02C81" w14:textId="77777777" w:rsidR="00A07BA0" w:rsidRP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  <w:rPr>
          <w:lang w:val="nn-NO"/>
        </w:rPr>
      </w:pPr>
      <w:r w:rsidRPr="00A07BA0">
        <w:rPr>
          <w:lang w:val="nn-NO"/>
        </w:rPr>
        <w:t>Den kan vere ny, eller utvikle ein eksisterande aktivitet</w:t>
      </w:r>
    </w:p>
    <w:p w14:paraId="541811FA" w14:textId="77777777" w:rsidR="00A07BA0" w:rsidRP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  <w:rPr>
          <w:lang w:val="nn-NO"/>
        </w:rPr>
      </w:pPr>
      <w:r w:rsidRPr="00A07BA0">
        <w:rPr>
          <w:lang w:val="nn-NO"/>
        </w:rPr>
        <w:t>Den bør helst vere oppstartsmidlar til ein aktivitet som ein ynskjer skal vare</w:t>
      </w:r>
    </w:p>
    <w:p w14:paraId="3A7677BE" w14:textId="77777777" w:rsidR="00A07BA0" w:rsidRPr="00A07BA0" w:rsidRDefault="00A07BA0" w:rsidP="00A07BA0">
      <w:pPr>
        <w:pStyle w:val="Listeavsnitt"/>
        <w:numPr>
          <w:ilvl w:val="0"/>
          <w:numId w:val="21"/>
        </w:numPr>
        <w:spacing w:after="160"/>
        <w:rPr>
          <w:lang w:val="nn-NO"/>
        </w:rPr>
      </w:pPr>
      <w:r w:rsidRPr="00A07BA0">
        <w:rPr>
          <w:lang w:val="nn-NO"/>
        </w:rPr>
        <w:t>Prosjektaktiviteten skal vere rusfri, ope for alle og gratis å delta på</w:t>
      </w:r>
    </w:p>
    <w:p w14:paraId="6DDC7848" w14:textId="77777777" w:rsidR="00A07BA0" w:rsidRDefault="00A07BA0" w:rsidP="00A07BA0">
      <w:pPr>
        <w:pStyle w:val="Listeavsnitt"/>
        <w:numPr>
          <w:ilvl w:val="0"/>
          <w:numId w:val="21"/>
        </w:numPr>
        <w:spacing w:after="160"/>
      </w:pPr>
      <w:r>
        <w:t>Maksimalt søknadsbeløp er opptil 20 000 per prosjekt </w:t>
      </w:r>
    </w:p>
    <w:p w14:paraId="3DFF4E34" w14:textId="77777777" w:rsidR="00A07BA0" w:rsidRDefault="00A07BA0" w:rsidP="00A07BA0">
      <w:pPr>
        <w:pStyle w:val="Listeavsnitt"/>
        <w:numPr>
          <w:ilvl w:val="0"/>
          <w:numId w:val="21"/>
        </w:numPr>
        <w:spacing w:after="160"/>
      </w:pPr>
      <w:r w:rsidRPr="00A07BA0">
        <w:rPr>
          <w:lang w:val="nn-NO"/>
        </w:rPr>
        <w:t>Pengane må brukast opp og rapporterast på innan 1.8.2026. </w:t>
      </w:r>
      <w:r>
        <w:t xml:space="preserve">Evt. ubrukte </w:t>
      </w:r>
      <w:proofErr w:type="spellStart"/>
      <w:r>
        <w:t>restmidlar</w:t>
      </w:r>
      <w:proofErr w:type="spellEnd"/>
      <w:r>
        <w:t xml:space="preserve"> skal attendebetalast</w:t>
      </w:r>
    </w:p>
    <w:p w14:paraId="0667F809" w14:textId="77777777" w:rsidR="00A07BA0" w:rsidRDefault="00A07BA0" w:rsidP="00A07BA0">
      <w:pPr>
        <w:pStyle w:val="Listeavsnitt"/>
        <w:numPr>
          <w:ilvl w:val="0"/>
          <w:numId w:val="21"/>
        </w:numPr>
        <w:spacing w:after="160"/>
      </w:pPr>
      <w:proofErr w:type="spellStart"/>
      <w:r>
        <w:t>Dekkjer</w:t>
      </w:r>
      <w:proofErr w:type="spellEnd"/>
      <w:r>
        <w:t xml:space="preserve"> </w:t>
      </w:r>
      <w:proofErr w:type="spellStart"/>
      <w:r>
        <w:t>dømesvis</w:t>
      </w:r>
      <w:proofErr w:type="spellEnd"/>
      <w:r>
        <w:t xml:space="preserve"> </w:t>
      </w:r>
      <w:proofErr w:type="spellStart"/>
      <w:r>
        <w:t>ikkje</w:t>
      </w:r>
      <w:proofErr w:type="spellEnd"/>
      <w:r>
        <w:t>:  </w:t>
      </w:r>
    </w:p>
    <w:p w14:paraId="5DA32E42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proofErr w:type="spellStart"/>
      <w:r>
        <w:t>løn</w:t>
      </w:r>
      <w:proofErr w:type="spellEnd"/>
    </w:p>
    <w:p w14:paraId="583294A2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r>
        <w:t>større utstyr </w:t>
      </w:r>
    </w:p>
    <w:p w14:paraId="277CF1F4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r>
        <w:t>klasse-/</w:t>
      </w:r>
      <w:proofErr w:type="spellStart"/>
      <w:r>
        <w:t>russeaktivitetar</w:t>
      </w:r>
      <w:proofErr w:type="spellEnd"/>
      <w:r>
        <w:t xml:space="preserve"> o.l.</w:t>
      </w:r>
    </w:p>
    <w:p w14:paraId="7F5AF514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r>
        <w:t>vanlig drift</w:t>
      </w:r>
    </w:p>
    <w:p w14:paraId="5F78FF7E" w14:textId="77777777" w:rsidR="00A07BA0" w:rsidRDefault="00A07BA0" w:rsidP="00A07BA0">
      <w:pPr>
        <w:pStyle w:val="Listeavsnitt"/>
        <w:numPr>
          <w:ilvl w:val="0"/>
          <w:numId w:val="21"/>
        </w:numPr>
        <w:spacing w:after="160"/>
      </w:pPr>
      <w:proofErr w:type="spellStart"/>
      <w:r>
        <w:t>Dekkjer</w:t>
      </w:r>
      <w:proofErr w:type="spellEnd"/>
      <w:r>
        <w:t xml:space="preserve"> </w:t>
      </w:r>
      <w:proofErr w:type="spellStart"/>
      <w:r>
        <w:t>dømesvis</w:t>
      </w:r>
      <w:proofErr w:type="spellEnd"/>
      <w:r>
        <w:t>:</w:t>
      </w:r>
    </w:p>
    <w:p w14:paraId="3FEE6F19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r>
        <w:t>Evt. mindre utstyr </w:t>
      </w:r>
    </w:p>
    <w:p w14:paraId="3928E242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r>
        <w:t>Kurs</w:t>
      </w:r>
    </w:p>
    <w:p w14:paraId="707CBF16" w14:textId="77777777" w:rsidR="00A07BA0" w:rsidRDefault="00A07BA0" w:rsidP="00A07BA0">
      <w:pPr>
        <w:pStyle w:val="Listeavsnitt"/>
        <w:numPr>
          <w:ilvl w:val="1"/>
          <w:numId w:val="21"/>
        </w:numPr>
        <w:spacing w:after="160"/>
        <w:ind w:left="1560"/>
      </w:pPr>
      <w:proofErr w:type="spellStart"/>
      <w:r>
        <w:t>Tenestekjøp</w:t>
      </w:r>
      <w:proofErr w:type="spellEnd"/>
      <w:r>
        <w:t>/</w:t>
      </w:r>
      <w:proofErr w:type="spellStart"/>
      <w:r>
        <w:t>konsulenttenester</w:t>
      </w:r>
      <w:proofErr w:type="spellEnd"/>
      <w:r>
        <w:t xml:space="preserve"> til forprosjekt for å få til større prosjekt</w:t>
      </w:r>
    </w:p>
    <w:p w14:paraId="7CBBA946" w14:textId="77777777" w:rsidR="00A07BA0" w:rsidRDefault="00A07BA0" w:rsidP="00A07BA0">
      <w:pPr>
        <w:spacing w:after="160"/>
      </w:pPr>
      <w:r>
        <w:rPr>
          <w:b/>
        </w:rPr>
        <w:t xml:space="preserve">Når og korleis </w:t>
      </w:r>
      <w:proofErr w:type="spellStart"/>
      <w:r>
        <w:rPr>
          <w:b/>
        </w:rPr>
        <w:t>søkjer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ein</w:t>
      </w:r>
      <w:proofErr w:type="spellEnd"/>
    </w:p>
    <w:p w14:paraId="4659CD0D" w14:textId="1844F5D0" w:rsidR="00A07BA0" w:rsidRDefault="00A07BA0" w:rsidP="00A07BA0">
      <w:pPr>
        <w:pStyle w:val="Listeavsnitt"/>
        <w:numPr>
          <w:ilvl w:val="0"/>
          <w:numId w:val="21"/>
        </w:numPr>
        <w:spacing w:after="160"/>
      </w:pPr>
      <w:r w:rsidRPr="00A07BA0">
        <w:rPr>
          <w:lang w:val="nn-NO"/>
        </w:rPr>
        <w:t xml:space="preserve">Søknadsfrist er 30.12.2025. Etter det kan ein kan søkje når som helst, men ikkje seinare enn 1.5.2026. </w:t>
      </w:r>
      <w:r>
        <w:t xml:space="preserve">Vi </w:t>
      </w:r>
      <w:proofErr w:type="spellStart"/>
      <w:r>
        <w:t>delar</w:t>
      </w:r>
      <w:proofErr w:type="spellEnd"/>
      <w:r>
        <w:t xml:space="preserve"> ut til det er tomt for </w:t>
      </w:r>
      <w:proofErr w:type="spellStart"/>
      <w:r>
        <w:t>midlar</w:t>
      </w:r>
      <w:proofErr w:type="spellEnd"/>
      <w:r>
        <w:t>. </w:t>
      </w:r>
    </w:p>
    <w:p w14:paraId="7E1C57D7" w14:textId="77777777" w:rsidR="00A07BA0" w:rsidRDefault="00A07BA0" w:rsidP="00A07BA0">
      <w:pPr>
        <w:pStyle w:val="Listeavsnitt"/>
        <w:numPr>
          <w:ilvl w:val="0"/>
          <w:numId w:val="22"/>
        </w:numPr>
        <w:spacing w:after="160"/>
      </w:pPr>
      <w:r>
        <w:t>Søknad skjer via elektronisk skjema</w:t>
      </w:r>
    </w:p>
    <w:p w14:paraId="2062D76E" w14:textId="77777777" w:rsidR="00A07BA0" w:rsidRDefault="00A07BA0" w:rsidP="00A07BA0">
      <w:pPr>
        <w:pStyle w:val="Listeavsnitt"/>
        <w:numPr>
          <w:ilvl w:val="0"/>
          <w:numId w:val="22"/>
        </w:numPr>
        <w:spacing w:after="160"/>
      </w:pPr>
      <w:r>
        <w:t>Det er ikkje klagerett på vedtaket</w:t>
      </w:r>
    </w:p>
    <w:p w14:paraId="0AEF6869" w14:textId="77777777" w:rsidR="00A07BA0" w:rsidRDefault="00A07BA0" w:rsidP="00A07BA0">
      <w:pPr>
        <w:spacing w:after="160"/>
      </w:pPr>
      <w:r>
        <w:rPr>
          <w:b/>
        </w:rPr>
        <w:t>Rapport</w:t>
      </w:r>
    </w:p>
    <w:p w14:paraId="1D8548A2" w14:textId="43664F0F" w:rsidR="00A07BA0" w:rsidRPr="00A07BA0" w:rsidRDefault="00A07BA0" w:rsidP="00A07BA0">
      <w:pPr>
        <w:pStyle w:val="Listeavsnitt"/>
        <w:numPr>
          <w:ilvl w:val="0"/>
          <w:numId w:val="22"/>
        </w:numPr>
        <w:spacing w:after="160"/>
        <w:rPr>
          <w:lang w:val="nn-NO"/>
        </w:rPr>
      </w:pPr>
      <w:r w:rsidRPr="00A07BA0">
        <w:rPr>
          <w:lang w:val="nn-NO"/>
        </w:rPr>
        <w:t>Dei som får tilskot må fylle ut ein enkel elektronisk rapport og sende inn seinast 1.8.2026. Saman med prosjektrekneskap som viser bruken av pengane. </w:t>
      </w:r>
    </w:p>
    <w:p w14:paraId="408E80E5" w14:textId="170BF396" w:rsidR="00A07BA0" w:rsidRPr="00A07BA0" w:rsidRDefault="00A07BA0" w:rsidP="00A07BA0">
      <w:pPr>
        <w:spacing w:after="160"/>
        <w:rPr>
          <w:lang w:val="nn-NO"/>
        </w:rPr>
      </w:pPr>
      <w:r w:rsidRPr="00A07BA0">
        <w:rPr>
          <w:lang w:val="nn-NO"/>
        </w:rPr>
        <w:t> </w:t>
      </w:r>
      <w:r w:rsidRPr="00A07BA0">
        <w:rPr>
          <w:b/>
          <w:lang w:val="nn-NO"/>
        </w:rPr>
        <w:t>Ørvig</w:t>
      </w:r>
      <w:r w:rsidR="00925FFA">
        <w:rPr>
          <w:b/>
          <w:lang w:val="nn-NO"/>
        </w:rPr>
        <w:t xml:space="preserve"> </w:t>
      </w:r>
      <w:r w:rsidRPr="00A07BA0">
        <w:rPr>
          <w:b/>
          <w:lang w:val="nn-NO"/>
        </w:rPr>
        <w:t>bestemmingar</w:t>
      </w:r>
    </w:p>
    <w:p w14:paraId="35F3A7BC" w14:textId="2FC2F818" w:rsidR="00A07BA0" w:rsidRPr="00A07BA0" w:rsidRDefault="00A07BA0" w:rsidP="00A07BA0">
      <w:pPr>
        <w:pStyle w:val="Listeavsnitt"/>
        <w:numPr>
          <w:ilvl w:val="0"/>
          <w:numId w:val="22"/>
        </w:numPr>
        <w:spacing w:after="160"/>
        <w:rPr>
          <w:lang w:val="nn-NO"/>
        </w:rPr>
      </w:pPr>
      <w:r w:rsidRPr="00A07BA0">
        <w:rPr>
          <w:lang w:val="nn-NO"/>
        </w:rPr>
        <w:t>Solund ungdomsråd handsamar søknadane, etter førebuing av prosjektleiar og Solund ungdomsråd sin sekretær</w:t>
      </w:r>
    </w:p>
    <w:p w14:paraId="5F76A944" w14:textId="77777777" w:rsidR="00A07BA0" w:rsidRPr="00A07BA0" w:rsidRDefault="00A07BA0" w:rsidP="00A07BA0">
      <w:pPr>
        <w:pStyle w:val="Listeavsnitt"/>
        <w:numPr>
          <w:ilvl w:val="0"/>
          <w:numId w:val="24"/>
        </w:numPr>
        <w:spacing w:after="160"/>
        <w:rPr>
          <w:lang w:val="nn-NO"/>
        </w:rPr>
      </w:pPr>
      <w:r w:rsidRPr="00A07BA0">
        <w:rPr>
          <w:lang w:val="nn-NO"/>
        </w:rPr>
        <w:t>Solund ungdomsråd kan sjølv søkje midlar, og er då inhabile i søknadshandsaminga</w:t>
      </w:r>
    </w:p>
    <w:p w14:paraId="66488AF7" w14:textId="77777777" w:rsidR="00A07BA0" w:rsidRDefault="00A07BA0" w:rsidP="00A07BA0">
      <w:pPr>
        <w:pStyle w:val="Listeavsnitt"/>
        <w:numPr>
          <w:ilvl w:val="0"/>
          <w:numId w:val="24"/>
        </w:numPr>
        <w:spacing w:after="160"/>
      </w:pPr>
      <w:proofErr w:type="spellStart"/>
      <w:r>
        <w:t>Prosjektleiar</w:t>
      </w:r>
      <w:proofErr w:type="spellEnd"/>
      <w:r>
        <w:t xml:space="preserve"> for Ung og framtida i Solund administrerer ordninga </w:t>
      </w:r>
    </w:p>
    <w:p w14:paraId="19C3A68F" w14:textId="6F5E306B" w:rsidR="0028395F" w:rsidRPr="00BF255E" w:rsidRDefault="00A07BA0" w:rsidP="00A07BA0">
      <w:pPr>
        <w:pStyle w:val="Listeavsnitt"/>
        <w:numPr>
          <w:ilvl w:val="0"/>
          <w:numId w:val="24"/>
        </w:numPr>
        <w:spacing w:after="160"/>
        <w:rPr>
          <w:sz w:val="24"/>
          <w:szCs w:val="24"/>
          <w:lang w:val="nn-NO"/>
        </w:rPr>
      </w:pPr>
      <w:r w:rsidRPr="00A07BA0">
        <w:rPr>
          <w:lang w:val="nn-NO"/>
        </w:rPr>
        <w:t>Prosjektleiinga for Ung og framtida i Solund avgjer endelege kriterium</w:t>
      </w:r>
    </w:p>
    <w:p w14:paraId="1C2C1BD8" w14:textId="77777777" w:rsidR="00BF255E" w:rsidRPr="00A07BA0" w:rsidRDefault="00BF255E" w:rsidP="00BF255E">
      <w:pPr>
        <w:pStyle w:val="Listeavsnitt"/>
        <w:spacing w:after="160"/>
        <w:rPr>
          <w:sz w:val="24"/>
          <w:szCs w:val="24"/>
          <w:lang w:val="nn-NO"/>
        </w:rPr>
      </w:pPr>
    </w:p>
    <w:sectPr w:rsidR="00BF255E" w:rsidRPr="00A07BA0" w:rsidSect="00C35C81">
      <w:footerReference w:type="default" r:id="rId14"/>
      <w:headerReference w:type="first" r:id="rId15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61080" w14:textId="77777777" w:rsidR="000F0783" w:rsidRDefault="000F0783" w:rsidP="00F534FB">
      <w:pPr>
        <w:spacing w:after="0"/>
      </w:pPr>
      <w:r>
        <w:separator/>
      </w:r>
    </w:p>
  </w:endnote>
  <w:endnote w:type="continuationSeparator" w:id="0">
    <w:p w14:paraId="65B35D91" w14:textId="77777777" w:rsidR="000F0783" w:rsidRDefault="000F0783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CEFAFF" w14:textId="77777777" w:rsidR="00056FE7" w:rsidRDefault="00056FE7">
        <w:pPr>
          <w:pStyle w:val="Bunntekst"/>
        </w:pPr>
        <w:r>
          <w:rPr>
            <w:lang w:bidi="nb-NO"/>
          </w:rPr>
          <w:fldChar w:fldCharType="begin"/>
        </w:r>
        <w:r>
          <w:rPr>
            <w:lang w:bidi="nb-NO"/>
          </w:rPr>
          <w:instrText xml:space="preserve"> PAGE   \* MERGEFORMAT </w:instrText>
        </w:r>
        <w:r>
          <w:rPr>
            <w:lang w:bidi="nb-NO"/>
          </w:rPr>
          <w:fldChar w:fldCharType="separate"/>
        </w:r>
        <w:r w:rsidR="00316CE4">
          <w:rPr>
            <w:noProof/>
            <w:lang w:bidi="nb-NO"/>
          </w:rPr>
          <w:t>2</w:t>
        </w:r>
        <w:r>
          <w:rPr>
            <w:noProof/>
            <w:lang w:bidi="nb-N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09B8" w14:textId="77777777" w:rsidR="000F0783" w:rsidRDefault="000F0783" w:rsidP="00F534FB">
      <w:pPr>
        <w:spacing w:after="0"/>
      </w:pPr>
      <w:r>
        <w:separator/>
      </w:r>
    </w:p>
  </w:footnote>
  <w:footnote w:type="continuationSeparator" w:id="0">
    <w:p w14:paraId="4FFBAB2F" w14:textId="77777777" w:rsidR="000F0783" w:rsidRDefault="000F0783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AB25" w14:textId="77777777" w:rsidR="005324B1" w:rsidRDefault="005324B1">
    <w:pPr>
      <w:pStyle w:val="Topptekst"/>
    </w:pPr>
    <w:r>
      <w:rPr>
        <w:noProof/>
        <w:lang w:bidi="nb-N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2A4B340" wp14:editId="137D7E1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ktangel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CDF45" id="Rektangel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7A6E40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0897"/>
    <w:multiLevelType w:val="hybridMultilevel"/>
    <w:tmpl w:val="74D0AAC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A1F9F"/>
    <w:multiLevelType w:val="hybridMultilevel"/>
    <w:tmpl w:val="853828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577F1"/>
    <w:multiLevelType w:val="hybridMultilevel"/>
    <w:tmpl w:val="67AE0D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46565"/>
    <w:multiLevelType w:val="hybridMultilevel"/>
    <w:tmpl w:val="42AC260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74DFD"/>
    <w:multiLevelType w:val="hybridMultilevel"/>
    <w:tmpl w:val="4F06176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8358562">
    <w:abstractNumId w:val="9"/>
  </w:num>
  <w:num w:numId="2" w16cid:durableId="1334916092">
    <w:abstractNumId w:val="9"/>
    <w:lvlOverride w:ilvl="0">
      <w:startOverride w:val="1"/>
    </w:lvlOverride>
  </w:num>
  <w:num w:numId="3" w16cid:durableId="1636132202">
    <w:abstractNumId w:val="10"/>
  </w:num>
  <w:num w:numId="4" w16cid:durableId="1315068624">
    <w:abstractNumId w:val="13"/>
  </w:num>
  <w:num w:numId="5" w16cid:durableId="1469010690">
    <w:abstractNumId w:val="8"/>
  </w:num>
  <w:num w:numId="6" w16cid:durableId="1984046689">
    <w:abstractNumId w:val="7"/>
  </w:num>
  <w:num w:numId="7" w16cid:durableId="1075863439">
    <w:abstractNumId w:val="6"/>
  </w:num>
  <w:num w:numId="8" w16cid:durableId="1307710721">
    <w:abstractNumId w:val="5"/>
  </w:num>
  <w:num w:numId="9" w16cid:durableId="1502159623">
    <w:abstractNumId w:val="4"/>
  </w:num>
  <w:num w:numId="10" w16cid:durableId="1284774547">
    <w:abstractNumId w:val="3"/>
  </w:num>
  <w:num w:numId="11" w16cid:durableId="448086816">
    <w:abstractNumId w:val="2"/>
  </w:num>
  <w:num w:numId="12" w16cid:durableId="1803885785">
    <w:abstractNumId w:val="1"/>
  </w:num>
  <w:num w:numId="13" w16cid:durableId="1449423813">
    <w:abstractNumId w:val="0"/>
  </w:num>
  <w:num w:numId="14" w16cid:durableId="1203249519">
    <w:abstractNumId w:val="12"/>
  </w:num>
  <w:num w:numId="15" w16cid:durableId="1408379956">
    <w:abstractNumId w:val="11"/>
  </w:num>
  <w:num w:numId="16" w16cid:durableId="2045523646">
    <w:abstractNumId w:val="18"/>
  </w:num>
  <w:num w:numId="17" w16cid:durableId="1081291559">
    <w:abstractNumId w:val="14"/>
  </w:num>
  <w:num w:numId="18" w16cid:durableId="252664115">
    <w:abstractNumId w:val="17"/>
  </w:num>
  <w:num w:numId="19" w16cid:durableId="1096247357">
    <w:abstractNumId w:val="15"/>
  </w:num>
  <w:num w:numId="20" w16cid:durableId="383873173">
    <w:abstractNumId w:val="16"/>
    <w:lvlOverride w:ilvl="0">
      <w:startOverride w:val="1"/>
    </w:lvlOverride>
  </w:num>
  <w:num w:numId="21" w16cid:durableId="1028530113">
    <w:abstractNumId w:val="16"/>
  </w:num>
  <w:num w:numId="22" w16cid:durableId="181826042">
    <w:abstractNumId w:val="16"/>
  </w:num>
  <w:num w:numId="23" w16cid:durableId="151216658">
    <w:abstractNumId w:val="16"/>
  </w:num>
  <w:num w:numId="24" w16cid:durableId="4513675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783"/>
    <w:rsid w:val="00002750"/>
    <w:rsid w:val="00004D4E"/>
    <w:rsid w:val="00005845"/>
    <w:rsid w:val="00011895"/>
    <w:rsid w:val="00013818"/>
    <w:rsid w:val="00024730"/>
    <w:rsid w:val="000348ED"/>
    <w:rsid w:val="00040CF1"/>
    <w:rsid w:val="0004158B"/>
    <w:rsid w:val="00051DFD"/>
    <w:rsid w:val="00055EB8"/>
    <w:rsid w:val="00056FE7"/>
    <w:rsid w:val="000570FF"/>
    <w:rsid w:val="00057244"/>
    <w:rsid w:val="00061C1E"/>
    <w:rsid w:val="0006454B"/>
    <w:rsid w:val="00065DD4"/>
    <w:rsid w:val="00075B13"/>
    <w:rsid w:val="000805AA"/>
    <w:rsid w:val="00092692"/>
    <w:rsid w:val="00096203"/>
    <w:rsid w:val="00097FD0"/>
    <w:rsid w:val="000A0229"/>
    <w:rsid w:val="000B7136"/>
    <w:rsid w:val="000E24AC"/>
    <w:rsid w:val="000E4A73"/>
    <w:rsid w:val="000F0783"/>
    <w:rsid w:val="000F79EA"/>
    <w:rsid w:val="00117FF8"/>
    <w:rsid w:val="001235E9"/>
    <w:rsid w:val="00134F92"/>
    <w:rsid w:val="00137C69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1F66D9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2E82"/>
    <w:rsid w:val="00275C94"/>
    <w:rsid w:val="00277638"/>
    <w:rsid w:val="0028164F"/>
    <w:rsid w:val="002823BE"/>
    <w:rsid w:val="0028318A"/>
    <w:rsid w:val="0028395F"/>
    <w:rsid w:val="00284136"/>
    <w:rsid w:val="00297ED0"/>
    <w:rsid w:val="002A4EDA"/>
    <w:rsid w:val="002B01E3"/>
    <w:rsid w:val="002B3FC8"/>
    <w:rsid w:val="002F10E7"/>
    <w:rsid w:val="002F69E4"/>
    <w:rsid w:val="002F6B28"/>
    <w:rsid w:val="002F7E24"/>
    <w:rsid w:val="00300A98"/>
    <w:rsid w:val="0030724A"/>
    <w:rsid w:val="00314896"/>
    <w:rsid w:val="00316CE4"/>
    <w:rsid w:val="00323C3F"/>
    <w:rsid w:val="003279A4"/>
    <w:rsid w:val="00332F09"/>
    <w:rsid w:val="00337114"/>
    <w:rsid w:val="0035004C"/>
    <w:rsid w:val="003571C8"/>
    <w:rsid w:val="00383057"/>
    <w:rsid w:val="0039703C"/>
    <w:rsid w:val="003974BB"/>
    <w:rsid w:val="003A091E"/>
    <w:rsid w:val="003B0CB4"/>
    <w:rsid w:val="003E20FF"/>
    <w:rsid w:val="003E5D64"/>
    <w:rsid w:val="003E7FCE"/>
    <w:rsid w:val="00403149"/>
    <w:rsid w:val="004037EF"/>
    <w:rsid w:val="00405BAD"/>
    <w:rsid w:val="004113D8"/>
    <w:rsid w:val="00411CE0"/>
    <w:rsid w:val="00416463"/>
    <w:rsid w:val="00423827"/>
    <w:rsid w:val="00437B8B"/>
    <w:rsid w:val="00443033"/>
    <w:rsid w:val="00443CE5"/>
    <w:rsid w:val="00465113"/>
    <w:rsid w:val="004667FE"/>
    <w:rsid w:val="00467F3F"/>
    <w:rsid w:val="004727C2"/>
    <w:rsid w:val="00473E6B"/>
    <w:rsid w:val="00476144"/>
    <w:rsid w:val="00481CB5"/>
    <w:rsid w:val="00484619"/>
    <w:rsid w:val="004915EA"/>
    <w:rsid w:val="004A4493"/>
    <w:rsid w:val="004B6A2A"/>
    <w:rsid w:val="004B7917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4F70B3"/>
    <w:rsid w:val="005106C0"/>
    <w:rsid w:val="00510F6B"/>
    <w:rsid w:val="0052228B"/>
    <w:rsid w:val="005247B7"/>
    <w:rsid w:val="005324B1"/>
    <w:rsid w:val="005372FA"/>
    <w:rsid w:val="00541381"/>
    <w:rsid w:val="00556337"/>
    <w:rsid w:val="005611C3"/>
    <w:rsid w:val="00562422"/>
    <w:rsid w:val="00565B06"/>
    <w:rsid w:val="00574328"/>
    <w:rsid w:val="00575C01"/>
    <w:rsid w:val="00581251"/>
    <w:rsid w:val="00581515"/>
    <w:rsid w:val="00582623"/>
    <w:rsid w:val="005826C2"/>
    <w:rsid w:val="0059085F"/>
    <w:rsid w:val="005913D8"/>
    <w:rsid w:val="005A459B"/>
    <w:rsid w:val="005A74EC"/>
    <w:rsid w:val="005B3D67"/>
    <w:rsid w:val="005B437C"/>
    <w:rsid w:val="005B44E5"/>
    <w:rsid w:val="005C4AEB"/>
    <w:rsid w:val="005D0108"/>
    <w:rsid w:val="005E088C"/>
    <w:rsid w:val="005E6E43"/>
    <w:rsid w:val="005F264A"/>
    <w:rsid w:val="005F4455"/>
    <w:rsid w:val="005F7924"/>
    <w:rsid w:val="006104FF"/>
    <w:rsid w:val="00614B7C"/>
    <w:rsid w:val="0062239B"/>
    <w:rsid w:val="00625B8A"/>
    <w:rsid w:val="00644D4E"/>
    <w:rsid w:val="00646D01"/>
    <w:rsid w:val="00650D7F"/>
    <w:rsid w:val="00655363"/>
    <w:rsid w:val="00663536"/>
    <w:rsid w:val="006648D4"/>
    <w:rsid w:val="00673F18"/>
    <w:rsid w:val="00676CEB"/>
    <w:rsid w:val="00683A86"/>
    <w:rsid w:val="00691755"/>
    <w:rsid w:val="0069300B"/>
    <w:rsid w:val="006A4C72"/>
    <w:rsid w:val="006C6003"/>
    <w:rsid w:val="006D65F8"/>
    <w:rsid w:val="006E014D"/>
    <w:rsid w:val="006F4D23"/>
    <w:rsid w:val="007175B9"/>
    <w:rsid w:val="00717F15"/>
    <w:rsid w:val="007215A9"/>
    <w:rsid w:val="00723EAF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91040"/>
    <w:rsid w:val="007A0F44"/>
    <w:rsid w:val="007A1D2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271D2"/>
    <w:rsid w:val="0083016A"/>
    <w:rsid w:val="00846AAE"/>
    <w:rsid w:val="00867081"/>
    <w:rsid w:val="00891AEA"/>
    <w:rsid w:val="008978E8"/>
    <w:rsid w:val="008A02C4"/>
    <w:rsid w:val="008A49A0"/>
    <w:rsid w:val="008A6538"/>
    <w:rsid w:val="008B7890"/>
    <w:rsid w:val="008D4FC8"/>
    <w:rsid w:val="008D5A80"/>
    <w:rsid w:val="008E5483"/>
    <w:rsid w:val="008F4532"/>
    <w:rsid w:val="009116E2"/>
    <w:rsid w:val="00923399"/>
    <w:rsid w:val="00925FFA"/>
    <w:rsid w:val="00933355"/>
    <w:rsid w:val="00933CCA"/>
    <w:rsid w:val="0093795C"/>
    <w:rsid w:val="009411E8"/>
    <w:rsid w:val="00952C89"/>
    <w:rsid w:val="009540F4"/>
    <w:rsid w:val="00956B75"/>
    <w:rsid w:val="0096105E"/>
    <w:rsid w:val="009710A2"/>
    <w:rsid w:val="009918BB"/>
    <w:rsid w:val="009931F7"/>
    <w:rsid w:val="00994768"/>
    <w:rsid w:val="009A3F4C"/>
    <w:rsid w:val="009B4952"/>
    <w:rsid w:val="009C0CA0"/>
    <w:rsid w:val="009C63EE"/>
    <w:rsid w:val="009D0878"/>
    <w:rsid w:val="009D449D"/>
    <w:rsid w:val="009E62E6"/>
    <w:rsid w:val="009E65EC"/>
    <w:rsid w:val="009F2058"/>
    <w:rsid w:val="009F391D"/>
    <w:rsid w:val="00A07BA0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93557"/>
    <w:rsid w:val="00AA04BD"/>
    <w:rsid w:val="00AA276C"/>
    <w:rsid w:val="00AA6ACB"/>
    <w:rsid w:val="00AB1E91"/>
    <w:rsid w:val="00AB673E"/>
    <w:rsid w:val="00AC0ED2"/>
    <w:rsid w:val="00AC7C34"/>
    <w:rsid w:val="00AD121E"/>
    <w:rsid w:val="00AD4767"/>
    <w:rsid w:val="00AD518A"/>
    <w:rsid w:val="00AD6216"/>
    <w:rsid w:val="00AE2F61"/>
    <w:rsid w:val="00AE313B"/>
    <w:rsid w:val="00AE7650"/>
    <w:rsid w:val="00B06480"/>
    <w:rsid w:val="00B112B1"/>
    <w:rsid w:val="00B1221A"/>
    <w:rsid w:val="00B204FE"/>
    <w:rsid w:val="00B25746"/>
    <w:rsid w:val="00B402C1"/>
    <w:rsid w:val="00B47E1E"/>
    <w:rsid w:val="00B54661"/>
    <w:rsid w:val="00B55487"/>
    <w:rsid w:val="00B60EC3"/>
    <w:rsid w:val="00B674EF"/>
    <w:rsid w:val="00B763B5"/>
    <w:rsid w:val="00B90654"/>
    <w:rsid w:val="00B91175"/>
    <w:rsid w:val="00B952C1"/>
    <w:rsid w:val="00BA71B3"/>
    <w:rsid w:val="00BB34BE"/>
    <w:rsid w:val="00BC0E1A"/>
    <w:rsid w:val="00BC1472"/>
    <w:rsid w:val="00BD2DD6"/>
    <w:rsid w:val="00BD55EE"/>
    <w:rsid w:val="00BF255E"/>
    <w:rsid w:val="00C0155C"/>
    <w:rsid w:val="00C132BA"/>
    <w:rsid w:val="00C3233C"/>
    <w:rsid w:val="00C35C81"/>
    <w:rsid w:val="00C3763A"/>
    <w:rsid w:val="00C5165B"/>
    <w:rsid w:val="00C60281"/>
    <w:rsid w:val="00C60E37"/>
    <w:rsid w:val="00C779DA"/>
    <w:rsid w:val="00C814F7"/>
    <w:rsid w:val="00C81C04"/>
    <w:rsid w:val="00C91B4B"/>
    <w:rsid w:val="00C93DE1"/>
    <w:rsid w:val="00CA1ED0"/>
    <w:rsid w:val="00CA2E0A"/>
    <w:rsid w:val="00CB13B6"/>
    <w:rsid w:val="00CB3192"/>
    <w:rsid w:val="00CC1E5C"/>
    <w:rsid w:val="00CC6A24"/>
    <w:rsid w:val="00CD1043"/>
    <w:rsid w:val="00CD543D"/>
    <w:rsid w:val="00CD6F0B"/>
    <w:rsid w:val="00CE2C76"/>
    <w:rsid w:val="00D046EF"/>
    <w:rsid w:val="00D22E33"/>
    <w:rsid w:val="00D27DDA"/>
    <w:rsid w:val="00D35BBD"/>
    <w:rsid w:val="00D37FAD"/>
    <w:rsid w:val="00D5184A"/>
    <w:rsid w:val="00D54FE0"/>
    <w:rsid w:val="00D5627D"/>
    <w:rsid w:val="00D6600D"/>
    <w:rsid w:val="00D70757"/>
    <w:rsid w:val="00D728D5"/>
    <w:rsid w:val="00D73C98"/>
    <w:rsid w:val="00D77483"/>
    <w:rsid w:val="00D7797C"/>
    <w:rsid w:val="00D80505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5967"/>
    <w:rsid w:val="00E066EE"/>
    <w:rsid w:val="00E07463"/>
    <w:rsid w:val="00E07D28"/>
    <w:rsid w:val="00E30CB9"/>
    <w:rsid w:val="00E379DC"/>
    <w:rsid w:val="00E37D3A"/>
    <w:rsid w:val="00E46808"/>
    <w:rsid w:val="00E5521B"/>
    <w:rsid w:val="00E61D86"/>
    <w:rsid w:val="00E61FB1"/>
    <w:rsid w:val="00E63862"/>
    <w:rsid w:val="00E63EC8"/>
    <w:rsid w:val="00E665C1"/>
    <w:rsid w:val="00E72DA3"/>
    <w:rsid w:val="00E75D54"/>
    <w:rsid w:val="00E97BD9"/>
    <w:rsid w:val="00EA732C"/>
    <w:rsid w:val="00EC3AB7"/>
    <w:rsid w:val="00ED73F8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67CB7"/>
    <w:rsid w:val="00F904FC"/>
    <w:rsid w:val="00F935BF"/>
    <w:rsid w:val="00F94EB5"/>
    <w:rsid w:val="00FA4359"/>
    <w:rsid w:val="00FA4C84"/>
    <w:rsid w:val="00FB0F18"/>
    <w:rsid w:val="00FE18B2"/>
    <w:rsid w:val="00FE7443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300C1"/>
  <w15:chartTrackingRefBased/>
  <w15:docId w15:val="{9F4E0355-2486-448D-BF14-66027635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nb-NO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E24"/>
  </w:style>
  <w:style w:type="paragraph" w:styleId="Overskrift1">
    <w:name w:val="heading 1"/>
    <w:basedOn w:val="Normal"/>
    <w:link w:val="Overskrift1Tegn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Overskrift2">
    <w:name w:val="heading 2"/>
    <w:basedOn w:val="Normal"/>
    <w:link w:val="Overskrift2Tegn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Makrotekst">
    <w:name w:val="macro"/>
    <w:link w:val="MakrotekstTegn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ssholdertekst">
    <w:name w:val="Placeholder Text"/>
    <w:basedOn w:val="Standardskriftforavsnitt"/>
    <w:uiPriority w:val="99"/>
    <w:semiHidden/>
    <w:rsid w:val="008978E8"/>
    <w:rPr>
      <w:color w:val="808080"/>
    </w:rPr>
  </w:style>
  <w:style w:type="paragraph" w:styleId="Tittel">
    <w:name w:val="Title"/>
    <w:basedOn w:val="Normal"/>
    <w:link w:val="TittelTegn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lrutenett">
    <w:name w:val="Table Grid"/>
    <w:basedOn w:val="Vanligtabel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81515"/>
    <w:rPr>
      <w:rFonts w:ascii="Segoe UI" w:hAnsi="Segoe UI" w:cs="Segoe UI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5B437C"/>
    <w:pPr>
      <w:spacing w:after="0"/>
    </w:pPr>
  </w:style>
  <w:style w:type="paragraph" w:customStyle="1" w:styleId="Kontaktinformasjon">
    <w:name w:val="Kontaktinformasjon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TopptekstTegn">
    <w:name w:val="Topptekst Tegn"/>
    <w:basedOn w:val="Standardskriftforavsnitt"/>
    <w:link w:val="Topptekst"/>
    <w:uiPriority w:val="99"/>
    <w:rsid w:val="005B437C"/>
  </w:style>
  <w:style w:type="paragraph" w:styleId="Bunntekst">
    <w:name w:val="footer"/>
    <w:basedOn w:val="Normal"/>
    <w:link w:val="BunntekstTegn"/>
    <w:uiPriority w:val="99"/>
    <w:unhideWhenUsed/>
    <w:rsid w:val="00297ED0"/>
    <w:pPr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297ED0"/>
  </w:style>
  <w:style w:type="character" w:customStyle="1" w:styleId="Overskrift2Tegn">
    <w:name w:val="Overskrift 2 Tegn"/>
    <w:basedOn w:val="Standardskriftforavsnitt"/>
    <w:link w:val="Overskrift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merertliste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Rutenettabelllys">
    <w:name w:val="Grid Table Light"/>
    <w:basedOn w:val="Vanligtabel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unktliste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Utheving">
    <w:name w:val="Emphasis"/>
    <w:basedOn w:val="Standardskriftforavsnit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Undertittel">
    <w:name w:val="Subtitle"/>
    <w:basedOn w:val="Normal"/>
    <w:link w:val="UndertittelTegn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ktittel">
    <w:name w:val="Book Title"/>
    <w:basedOn w:val="Standardskriftforavsnitt"/>
    <w:uiPriority w:val="33"/>
    <w:semiHidden/>
    <w:unhideWhenUsed/>
    <w:rsid w:val="00581515"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581515"/>
    <w:rPr>
      <w:i/>
      <w:iCs/>
      <w:color w:val="77448B" w:themeColor="accent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581515"/>
    <w:rPr>
      <w:i/>
      <w:iCs/>
      <w:color w:val="404040" w:themeColor="text1" w:themeTint="BF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81515"/>
    <w:rPr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81515"/>
    <w:rPr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81515"/>
    <w:rPr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81515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81515"/>
    <w:rPr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81515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81515"/>
    <w:rPr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81515"/>
    <w:rPr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81515"/>
    <w:rPr>
      <w:rFonts w:ascii="Consolas" w:hAnsi="Consolas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81515"/>
    <w:rPr>
      <w:rFonts w:ascii="Consolas" w:hAnsi="Consolas"/>
      <w:szCs w:val="21"/>
    </w:rPr>
  </w:style>
  <w:style w:type="table" w:styleId="Vanligtabell2">
    <w:name w:val="Plain Table 2"/>
    <w:basedOn w:val="Vanligtabel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koner">
    <w:name w:val="Ikoner"/>
    <w:basedOn w:val="Normal"/>
    <w:uiPriority w:val="4"/>
    <w:qFormat/>
    <w:rsid w:val="00BD2DD6"/>
    <w:pPr>
      <w:spacing w:after="20"/>
      <w:jc w:val="center"/>
    </w:p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720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B720C"/>
    <w:rPr>
      <w:b/>
      <w:bCs/>
      <w:szCs w:val="20"/>
    </w:rPr>
  </w:style>
  <w:style w:type="paragraph" w:styleId="Listeavsnitt">
    <w:name w:val="List Paragraph"/>
    <w:basedOn w:val="Normal"/>
    <w:unhideWhenUsed/>
    <w:qFormat/>
    <w:rsid w:val="002F6B28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81251"/>
    <w:rPr>
      <w:color w:val="886288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8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olund.kommune.no/politikk-og-administrasjon/om-oss/personvern-og-informasjonskapsla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st@solund.kommune.no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mohj\AppData\Roaming\Microsoft\Templates\Student-CV%20(moderne%20utforming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B9FF51C37452FA0E0EEABF87E63B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B773F5-2814-4296-8133-4EA93A33E3E1}"/>
      </w:docPartPr>
      <w:docPartBody>
        <w:p w:rsidR="00A26CFC" w:rsidRDefault="00A26CFC">
          <w:pPr>
            <w:pStyle w:val="D01B9FF51C37452FA0E0EEABF87E63B7"/>
          </w:pPr>
          <w:r w:rsidRPr="009D0878">
            <w:rPr>
              <w:lang w:bidi="nb-NO"/>
            </w:rPr>
            <w:t>Adresse</w:t>
          </w:r>
        </w:p>
      </w:docPartBody>
    </w:docPart>
    <w:docPart>
      <w:docPartPr>
        <w:name w:val="8267C752BE7A453CA81035ED0FC51C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F602D6-8073-481B-9F71-A65A46B75641}"/>
      </w:docPartPr>
      <w:docPartBody>
        <w:p w:rsidR="00A26CFC" w:rsidRDefault="00A26CFC">
          <w:pPr>
            <w:pStyle w:val="8267C752BE7A453CA81035ED0FC51CDA"/>
          </w:pPr>
          <w:r w:rsidRPr="009D0878">
            <w:rPr>
              <w:lang w:bidi="nb-NO"/>
            </w:rPr>
            <w:t>Telefon</w:t>
          </w:r>
        </w:p>
      </w:docPartBody>
    </w:docPart>
    <w:docPart>
      <w:docPartPr>
        <w:name w:val="14381B3AD3834C49A89598818DA23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02DA54-41FE-4AA1-A548-2F8DC79B65CA}"/>
      </w:docPartPr>
      <w:docPartBody>
        <w:p w:rsidR="00A26CFC" w:rsidRDefault="00A26CFC">
          <w:pPr>
            <w:pStyle w:val="14381B3AD3834C49A89598818DA239F6"/>
          </w:pPr>
          <w:r w:rsidRPr="009D0878">
            <w:rPr>
              <w:lang w:bidi="nb-NO"/>
            </w:rPr>
            <w:t>E-postadresse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FC"/>
    <w:rsid w:val="00443033"/>
    <w:rsid w:val="005913D8"/>
    <w:rsid w:val="00691755"/>
    <w:rsid w:val="00A26CFC"/>
    <w:rsid w:val="00B60EC3"/>
    <w:rsid w:val="00C60E37"/>
    <w:rsid w:val="00C6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n-NO" w:eastAsia="nn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01B9FF51C37452FA0E0EEABF87E63B7">
    <w:name w:val="D01B9FF51C37452FA0E0EEABF87E63B7"/>
  </w:style>
  <w:style w:type="paragraph" w:customStyle="1" w:styleId="8267C752BE7A453CA81035ED0FC51CDA">
    <w:name w:val="8267C752BE7A453CA81035ED0FC51CDA"/>
  </w:style>
  <w:style w:type="paragraph" w:customStyle="1" w:styleId="14381B3AD3834C49A89598818DA239F6">
    <w:name w:val="14381B3AD3834C49A89598818DA239F6"/>
  </w:style>
  <w:style w:type="character" w:styleId="Utheving">
    <w:name w:val="Emphasis"/>
    <w:basedOn w:val="Standardskriftforavsnitt"/>
    <w:uiPriority w:val="11"/>
    <w:qFormat/>
    <w:rsid w:val="00C6231E"/>
    <w:rPr>
      <w:b w:val="0"/>
      <w:iCs/>
      <w:color w:val="215E99" w:themeColor="text2" w:themeTint="BF"/>
      <w:sz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Les kriteria før du søkjer</CompanyAddress>
  <CompanyPhone>Spørsmål? Ring 57786243</CompanyPhone>
  <CompanyFax/>
  <CompanyEmail>    mona.hjonnevag@solund.kommune.no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62F306-82D7-4E3D-82BB-EB7133756B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Student-CV (moderne utforming)</Template>
  <TotalTime>1</TotalTime>
  <Pages>4</Pages>
  <Words>906</Words>
  <Characters>4806</Characters>
  <Application>Microsoft Office Word</Application>
  <DocSecurity>4</DocSecurity>
  <Lines>40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Utvær</dc:creator>
  <cp:keywords/>
  <dc:description/>
  <cp:lastModifiedBy>Marit Utvær</cp:lastModifiedBy>
  <cp:revision>2</cp:revision>
  <dcterms:created xsi:type="dcterms:W3CDTF">2025-12-12T05:54:00Z</dcterms:created>
  <dcterms:modified xsi:type="dcterms:W3CDTF">2025-12-12T05:54:00Z</dcterms:modified>
  <cp:category/>
  <cp:contentStatus>Les kriteria før du søkjer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